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BB92" w14:textId="6CBF4D68" w:rsidR="00E171CB" w:rsidRDefault="00E171CB" w:rsidP="00AF06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Beste XIS-leverancier,</w:t>
      </w:r>
    </w:p>
    <w:p w14:paraId="52A2BAC5" w14:textId="0209846C" w:rsidR="00E171CB" w:rsidRDefault="00E171CB" w:rsidP="00AF0674">
      <w:pPr>
        <w:rPr>
          <w:rFonts w:asciiTheme="minorHAnsi" w:hAnsiTheme="minorHAnsi" w:cstheme="minorHAnsi"/>
          <w:sz w:val="22"/>
          <w:szCs w:val="22"/>
        </w:rPr>
      </w:pPr>
    </w:p>
    <w:p w14:paraId="4400577D" w14:textId="77777777" w:rsidR="009B3EC4" w:rsidRDefault="00E171CB" w:rsidP="00AF06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heeft aangegeven </w:t>
      </w:r>
      <w:r w:rsidR="00993414">
        <w:rPr>
          <w:rFonts w:asciiTheme="minorHAnsi" w:hAnsiTheme="minorHAnsi" w:cstheme="minorHAnsi"/>
          <w:sz w:val="22"/>
          <w:szCs w:val="22"/>
        </w:rPr>
        <w:t>gebruik te willen maken van de gemeenschappelijk</w:t>
      </w:r>
      <w:r w:rsidR="00520ABC">
        <w:rPr>
          <w:rFonts w:asciiTheme="minorHAnsi" w:hAnsiTheme="minorHAnsi" w:cstheme="minorHAnsi"/>
          <w:sz w:val="22"/>
          <w:szCs w:val="22"/>
        </w:rPr>
        <w:t>e</w:t>
      </w:r>
      <w:r w:rsidR="00856D60">
        <w:rPr>
          <w:rFonts w:asciiTheme="minorHAnsi" w:hAnsiTheme="minorHAnsi" w:cstheme="minorHAnsi"/>
          <w:sz w:val="22"/>
          <w:szCs w:val="22"/>
        </w:rPr>
        <w:t xml:space="preserve"> voorziening voor zorgadresinformatie:</w:t>
      </w:r>
      <w:r>
        <w:rPr>
          <w:rFonts w:asciiTheme="minorHAnsi" w:hAnsiTheme="minorHAnsi" w:cstheme="minorHAnsi"/>
          <w:sz w:val="22"/>
          <w:szCs w:val="22"/>
        </w:rPr>
        <w:t xml:space="preserve"> ZORG-AB.</w:t>
      </w:r>
      <w:r w:rsidR="008F3AED">
        <w:rPr>
          <w:rFonts w:asciiTheme="minorHAnsi" w:hAnsiTheme="minorHAnsi" w:cstheme="minorHAnsi"/>
          <w:sz w:val="22"/>
          <w:szCs w:val="22"/>
        </w:rPr>
        <w:t xml:space="preserve"> </w:t>
      </w:r>
      <w:r w:rsidR="00E0584E">
        <w:rPr>
          <w:rFonts w:asciiTheme="minorHAnsi" w:hAnsiTheme="minorHAnsi" w:cstheme="minorHAnsi"/>
          <w:sz w:val="22"/>
          <w:szCs w:val="22"/>
        </w:rPr>
        <w:t xml:space="preserve">Om u zo geruisloos mogelijk door het </w:t>
      </w:r>
      <w:r w:rsidR="005B3D4E">
        <w:rPr>
          <w:rFonts w:asciiTheme="minorHAnsi" w:hAnsiTheme="minorHAnsi" w:cstheme="minorHAnsi"/>
          <w:sz w:val="22"/>
          <w:szCs w:val="22"/>
        </w:rPr>
        <w:t xml:space="preserve">aansluitproces te begeleiden, verzoeken wij u vriendelijk onderstaand aansluitformulier in te vullen en aan ons </w:t>
      </w:r>
    </w:p>
    <w:p w14:paraId="6BBEB734" w14:textId="571618B0" w:rsidR="003C0FE5" w:rsidRDefault="005B3D4E" w:rsidP="00AF06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 retourneren.</w:t>
      </w:r>
      <w:r w:rsidR="00940981">
        <w:rPr>
          <w:rFonts w:asciiTheme="minorHAnsi" w:hAnsiTheme="minorHAnsi" w:cstheme="minorHAnsi"/>
          <w:sz w:val="22"/>
          <w:szCs w:val="22"/>
        </w:rPr>
        <w:t xml:space="preserve"> </w:t>
      </w:r>
      <w:r w:rsidR="000405BF">
        <w:rPr>
          <w:rFonts w:asciiTheme="minorHAnsi" w:hAnsiTheme="minorHAnsi" w:cstheme="minorHAnsi"/>
          <w:sz w:val="22"/>
          <w:szCs w:val="22"/>
        </w:rPr>
        <w:t>De i</w:t>
      </w:r>
      <w:r w:rsidR="00AF0674" w:rsidRPr="003442FE">
        <w:rPr>
          <w:rFonts w:asciiTheme="minorHAnsi" w:hAnsiTheme="minorHAnsi" w:cstheme="minorHAnsi"/>
          <w:sz w:val="22"/>
          <w:szCs w:val="22"/>
        </w:rPr>
        <w:t xml:space="preserve">ngevulde formulieren </w:t>
      </w:r>
      <w:r w:rsidR="000405BF">
        <w:rPr>
          <w:rFonts w:asciiTheme="minorHAnsi" w:hAnsiTheme="minorHAnsi" w:cstheme="minorHAnsi"/>
          <w:sz w:val="22"/>
          <w:szCs w:val="22"/>
        </w:rPr>
        <w:t>kunnen</w:t>
      </w:r>
      <w:r w:rsidR="00AF0674" w:rsidRPr="003442FE">
        <w:rPr>
          <w:rFonts w:asciiTheme="minorHAnsi" w:hAnsiTheme="minorHAnsi" w:cstheme="minorHAnsi"/>
          <w:sz w:val="22"/>
          <w:szCs w:val="22"/>
        </w:rPr>
        <w:t xml:space="preserve"> </w:t>
      </w:r>
      <w:r w:rsidR="0044169E">
        <w:rPr>
          <w:rFonts w:asciiTheme="minorHAnsi" w:hAnsiTheme="minorHAnsi" w:cstheme="minorHAnsi"/>
          <w:sz w:val="22"/>
          <w:szCs w:val="22"/>
        </w:rPr>
        <w:t>gemaild</w:t>
      </w:r>
      <w:r w:rsidR="00AF0674" w:rsidRPr="003442FE">
        <w:rPr>
          <w:rFonts w:asciiTheme="minorHAnsi" w:hAnsiTheme="minorHAnsi" w:cstheme="minorHAnsi"/>
          <w:sz w:val="22"/>
          <w:szCs w:val="22"/>
        </w:rPr>
        <w:t xml:space="preserve"> worden </w:t>
      </w:r>
      <w:r w:rsidR="003C0FE5">
        <w:rPr>
          <w:rFonts w:asciiTheme="minorHAnsi" w:hAnsiTheme="minorHAnsi" w:cstheme="minorHAnsi"/>
          <w:sz w:val="22"/>
          <w:szCs w:val="22"/>
        </w:rPr>
        <w:t xml:space="preserve">naar </w:t>
      </w:r>
      <w:hyperlink r:id="rId11" w:history="1">
        <w:r w:rsidR="00BE3386" w:rsidRPr="004F24CC">
          <w:rPr>
            <w:rStyle w:val="Hyperlink"/>
            <w:rFonts w:asciiTheme="minorHAnsi" w:hAnsiTheme="minorHAnsi" w:cstheme="minorHAnsi"/>
            <w:sz w:val="22"/>
            <w:szCs w:val="22"/>
          </w:rPr>
          <w:t>zorg-ab@vzvz.nl</w:t>
        </w:r>
      </w:hyperlink>
      <w:r w:rsidR="009B3EC4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14:paraId="2FC23C84" w14:textId="77777777" w:rsidR="00AF0674" w:rsidRPr="003442FE" w:rsidRDefault="00AF0674" w:rsidP="00AF0674">
      <w:pPr>
        <w:rPr>
          <w:rFonts w:asciiTheme="minorHAnsi" w:hAnsiTheme="minorHAnsi" w:cstheme="minorHAnsi"/>
          <w:sz w:val="22"/>
          <w:szCs w:val="22"/>
        </w:rPr>
      </w:pPr>
    </w:p>
    <w:p w14:paraId="2A78DCA1" w14:textId="081D510A" w:rsidR="00BE3386" w:rsidRDefault="00283638" w:rsidP="00AF06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Eerst krijgt u toegang tot de testomgeving van ZORG-AB, hiervoor heeft u een </w:t>
      </w:r>
    </w:p>
    <w:p w14:paraId="02B7C04F" w14:textId="1C0F39FF" w:rsidR="00283638" w:rsidRDefault="00283638" w:rsidP="00AF06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UZI </w:t>
      </w:r>
      <w:r w:rsidRPr="00BE3386">
        <w:rPr>
          <w:rFonts w:asciiTheme="minorHAnsi" w:hAnsiTheme="minorHAnsi" w:cstheme="minorHAnsi"/>
          <w:sz w:val="22"/>
          <w:szCs w:val="22"/>
          <w:u w:val="single"/>
        </w:rPr>
        <w:t>test</w:t>
      </w:r>
      <w:r>
        <w:rPr>
          <w:rFonts w:asciiTheme="minorHAnsi" w:hAnsiTheme="minorHAnsi" w:cstheme="minorHAnsi"/>
          <w:sz w:val="22"/>
          <w:szCs w:val="22"/>
        </w:rPr>
        <w:t>servercertificaat of een PKIO-certificaat nodig. Daarnaast</w:t>
      </w:r>
      <w:r w:rsidR="00F022D0">
        <w:rPr>
          <w:rFonts w:asciiTheme="minorHAnsi" w:hAnsiTheme="minorHAnsi" w:cstheme="minorHAnsi"/>
          <w:sz w:val="22"/>
          <w:szCs w:val="22"/>
        </w:rPr>
        <w:t xml:space="preserve"> hebben wij uw IP-adres nodig, zodat </w:t>
      </w:r>
      <w:r w:rsidR="009C4C81">
        <w:rPr>
          <w:rFonts w:asciiTheme="minorHAnsi" w:hAnsiTheme="minorHAnsi" w:cstheme="minorHAnsi"/>
          <w:sz w:val="22"/>
          <w:szCs w:val="22"/>
        </w:rPr>
        <w:t>de</w:t>
      </w:r>
      <w:r w:rsidR="00F022D0">
        <w:rPr>
          <w:rFonts w:asciiTheme="minorHAnsi" w:hAnsiTheme="minorHAnsi" w:cstheme="minorHAnsi"/>
          <w:sz w:val="22"/>
          <w:szCs w:val="22"/>
        </w:rPr>
        <w:t xml:space="preserve"> </w:t>
      </w:r>
      <w:r w:rsidR="009C4C81">
        <w:rPr>
          <w:rFonts w:asciiTheme="minorHAnsi" w:hAnsiTheme="minorHAnsi" w:cstheme="minorHAnsi"/>
          <w:sz w:val="22"/>
          <w:szCs w:val="22"/>
        </w:rPr>
        <w:t xml:space="preserve">ZORG-AB testomgeving </w:t>
      </w:r>
      <w:r w:rsidR="00F022D0">
        <w:rPr>
          <w:rFonts w:asciiTheme="minorHAnsi" w:hAnsiTheme="minorHAnsi" w:cstheme="minorHAnsi"/>
          <w:sz w:val="22"/>
          <w:szCs w:val="22"/>
        </w:rPr>
        <w:t xml:space="preserve">u op basis daarvan </w:t>
      </w:r>
      <w:r w:rsidR="009C4C81">
        <w:rPr>
          <w:rFonts w:asciiTheme="minorHAnsi" w:hAnsiTheme="minorHAnsi" w:cstheme="minorHAnsi"/>
          <w:sz w:val="22"/>
          <w:szCs w:val="22"/>
        </w:rPr>
        <w:t>kan herkennen</w:t>
      </w:r>
      <w:r w:rsidR="00F022D0">
        <w:rPr>
          <w:rFonts w:asciiTheme="minorHAnsi" w:hAnsiTheme="minorHAnsi" w:cstheme="minorHAnsi"/>
          <w:sz w:val="22"/>
          <w:szCs w:val="22"/>
        </w:rPr>
        <w:t>.</w:t>
      </w:r>
    </w:p>
    <w:p w14:paraId="49985644" w14:textId="2FD7C53D" w:rsidR="00AF0674" w:rsidRPr="003442FE" w:rsidRDefault="007F4F39" w:rsidP="00AF06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Let op: de testomgeving bevat geen productiedata, maar inmiddels wel een goed gespreide vulling. Heeft u </w:t>
      </w:r>
      <w:r w:rsidR="006E5A19">
        <w:rPr>
          <w:rFonts w:asciiTheme="minorHAnsi" w:hAnsiTheme="minorHAnsi" w:cstheme="minorHAnsi"/>
          <w:sz w:val="22"/>
          <w:szCs w:val="22"/>
        </w:rPr>
        <w:t>specifieker testmateriaal nodig, laat het ons dan weten, dan kunnen we de testdata mogelijk uitbreiden.</w:t>
      </w:r>
      <w:r w:rsidR="0081796D">
        <w:rPr>
          <w:rFonts w:asciiTheme="minorHAnsi" w:hAnsiTheme="minorHAnsi" w:cstheme="minorHAnsi"/>
          <w:sz w:val="22"/>
          <w:szCs w:val="22"/>
        </w:rPr>
        <w:t xml:space="preserve"> </w:t>
      </w:r>
      <w:r w:rsidR="00F022D0">
        <w:rPr>
          <w:rFonts w:asciiTheme="minorHAnsi" w:hAnsiTheme="minorHAnsi" w:cstheme="minorHAnsi"/>
          <w:sz w:val="22"/>
          <w:szCs w:val="22"/>
        </w:rPr>
        <w:t>Na uw aanvraag, zal d</w:t>
      </w:r>
      <w:r w:rsidR="00AF0674" w:rsidRPr="003442FE">
        <w:rPr>
          <w:rFonts w:asciiTheme="minorHAnsi" w:hAnsiTheme="minorHAnsi" w:cstheme="minorHAnsi"/>
          <w:sz w:val="22"/>
          <w:szCs w:val="22"/>
        </w:rPr>
        <w:t xml:space="preserve">e inrichting van de firewall enkele </w:t>
      </w:r>
      <w:r w:rsidR="000405BF">
        <w:rPr>
          <w:rFonts w:asciiTheme="minorHAnsi" w:hAnsiTheme="minorHAnsi" w:cstheme="minorHAnsi"/>
          <w:sz w:val="22"/>
          <w:szCs w:val="22"/>
        </w:rPr>
        <w:t>werk</w:t>
      </w:r>
      <w:r w:rsidR="00AF0674" w:rsidRPr="003442FE">
        <w:rPr>
          <w:rFonts w:asciiTheme="minorHAnsi" w:hAnsiTheme="minorHAnsi" w:cstheme="minorHAnsi"/>
          <w:sz w:val="22"/>
          <w:szCs w:val="22"/>
        </w:rPr>
        <w:t>dagen vergen. U ontvangt een melding zodra de gegevens verwerkt dan wel effectief zijn.</w:t>
      </w:r>
    </w:p>
    <w:p w14:paraId="74323F06" w14:textId="77777777" w:rsidR="00AF0674" w:rsidRPr="003442FE" w:rsidRDefault="00AF0674" w:rsidP="00AF0674">
      <w:pPr>
        <w:rPr>
          <w:rFonts w:asciiTheme="minorHAnsi" w:hAnsiTheme="minorHAnsi" w:cstheme="minorHAnsi"/>
          <w:sz w:val="22"/>
          <w:szCs w:val="22"/>
        </w:rPr>
      </w:pPr>
    </w:p>
    <w:p w14:paraId="3BED0735" w14:textId="238E65CA" w:rsidR="006F158B" w:rsidRDefault="001749D6" w:rsidP="006F15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Zodra u herkenbaar bent aangesloten, zal de programma manager de t</w:t>
      </w:r>
      <w:r w:rsidR="00AF0674" w:rsidRPr="003442FE">
        <w:rPr>
          <w:rFonts w:asciiTheme="minorHAnsi" w:hAnsiTheme="minorHAnsi" w:cstheme="minorHAnsi"/>
          <w:sz w:val="22"/>
          <w:szCs w:val="22"/>
        </w:rPr>
        <w:t>est</w:t>
      </w:r>
      <w:r>
        <w:rPr>
          <w:rFonts w:asciiTheme="minorHAnsi" w:hAnsiTheme="minorHAnsi" w:cstheme="minorHAnsi"/>
          <w:sz w:val="22"/>
          <w:szCs w:val="22"/>
        </w:rPr>
        <w:t xml:space="preserve">scripts </w:t>
      </w:r>
      <w:r w:rsidR="0074471F">
        <w:rPr>
          <w:rFonts w:asciiTheme="minorHAnsi" w:hAnsiTheme="minorHAnsi" w:cstheme="minorHAnsi"/>
          <w:sz w:val="22"/>
          <w:szCs w:val="22"/>
        </w:rPr>
        <w:t xml:space="preserve">beschikbaar stellen en kunt u </w:t>
      </w:r>
      <w:r w:rsidR="001C4B5E">
        <w:rPr>
          <w:rFonts w:asciiTheme="minorHAnsi" w:hAnsiTheme="minorHAnsi" w:cstheme="minorHAnsi"/>
          <w:sz w:val="22"/>
          <w:szCs w:val="22"/>
        </w:rPr>
        <w:t xml:space="preserve">aan de slag met het integreren van de </w:t>
      </w:r>
      <w:r w:rsidR="00E14D3F">
        <w:rPr>
          <w:rFonts w:asciiTheme="minorHAnsi" w:hAnsiTheme="minorHAnsi" w:cstheme="minorHAnsi"/>
          <w:sz w:val="22"/>
          <w:szCs w:val="22"/>
        </w:rPr>
        <w:t xml:space="preserve">HL7 </w:t>
      </w:r>
      <w:r w:rsidR="008C20A0">
        <w:rPr>
          <w:rFonts w:asciiTheme="minorHAnsi" w:hAnsiTheme="minorHAnsi" w:cstheme="minorHAnsi"/>
          <w:sz w:val="22"/>
          <w:szCs w:val="22"/>
        </w:rPr>
        <w:t xml:space="preserve">FHIR- of </w:t>
      </w:r>
      <w:r w:rsidR="00E14D3F">
        <w:rPr>
          <w:rFonts w:asciiTheme="minorHAnsi" w:hAnsiTheme="minorHAnsi" w:cstheme="minorHAnsi"/>
          <w:sz w:val="22"/>
          <w:szCs w:val="22"/>
        </w:rPr>
        <w:t>Native REST</w:t>
      </w:r>
      <w:r w:rsidR="00AC20E9">
        <w:rPr>
          <w:rFonts w:asciiTheme="minorHAnsi" w:hAnsiTheme="minorHAnsi" w:cstheme="minorHAnsi"/>
          <w:sz w:val="22"/>
          <w:szCs w:val="22"/>
        </w:rPr>
        <w:t>-</w:t>
      </w:r>
      <w:r w:rsidR="008C20A0">
        <w:rPr>
          <w:rFonts w:asciiTheme="minorHAnsi" w:hAnsiTheme="minorHAnsi" w:cstheme="minorHAnsi"/>
          <w:sz w:val="22"/>
          <w:szCs w:val="22"/>
        </w:rPr>
        <w:t>interface.</w:t>
      </w:r>
    </w:p>
    <w:p w14:paraId="7660D987" w14:textId="01CC9339" w:rsidR="008C20A0" w:rsidRDefault="008C20A0" w:rsidP="006F15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kunt de testen zelf uitvoeren en zodra u geaccepteerd wilt worden, stuurt u de testresultaten naar de programma manager inclusief de Eigen Verklaring, die als voorbeeld is opgenomen in de </w:t>
      </w:r>
      <w:r w:rsidR="00F6276E">
        <w:rPr>
          <w:rFonts w:asciiTheme="minorHAnsi" w:hAnsiTheme="minorHAnsi" w:cstheme="minorHAnsi"/>
          <w:sz w:val="22"/>
          <w:szCs w:val="22"/>
        </w:rPr>
        <w:t xml:space="preserve">Bijlagen van het Aanvraagformulier (voor AORTA-deelnemers) </w:t>
      </w:r>
      <w:r w:rsidR="00043B1B">
        <w:rPr>
          <w:rFonts w:asciiTheme="minorHAnsi" w:hAnsiTheme="minorHAnsi" w:cstheme="minorHAnsi"/>
          <w:sz w:val="22"/>
          <w:szCs w:val="22"/>
        </w:rPr>
        <w:t>of in de Bijlagen van het Hoofddocument Acceptatie.</w:t>
      </w:r>
      <w:r w:rsidR="00374A8B">
        <w:rPr>
          <w:rFonts w:asciiTheme="minorHAnsi" w:hAnsiTheme="minorHAnsi" w:cstheme="minorHAnsi"/>
          <w:sz w:val="22"/>
          <w:szCs w:val="22"/>
        </w:rPr>
        <w:t xml:space="preserve"> Voor meer informatie over het Acceptatieproces verwijzen wij u naar Bijlage 2 van het Aanvraagformulier (AORTA-deelnemers) dan wel van het Hoofddocument Acceptatie (niet-AORTA-deelnemers).</w:t>
      </w:r>
    </w:p>
    <w:p w14:paraId="22E9D432" w14:textId="7F7E5794" w:rsidR="00702E76" w:rsidRDefault="00702E76" w:rsidP="006F158B">
      <w:pPr>
        <w:rPr>
          <w:rFonts w:asciiTheme="minorHAnsi" w:hAnsiTheme="minorHAnsi" w:cstheme="minorHAnsi"/>
          <w:sz w:val="22"/>
          <w:szCs w:val="22"/>
        </w:rPr>
      </w:pPr>
    </w:p>
    <w:p w14:paraId="2CF2CBAB" w14:textId="724F2EF0" w:rsidR="00702E76" w:rsidRDefault="00702E76" w:rsidP="006F15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 </w:t>
      </w:r>
      <w:r w:rsidR="00DC4CE0">
        <w:rPr>
          <w:rFonts w:asciiTheme="minorHAnsi" w:hAnsiTheme="minorHAnsi" w:cstheme="minorHAnsi"/>
          <w:sz w:val="22"/>
          <w:szCs w:val="22"/>
        </w:rPr>
        <w:t>het navolgende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4CE0">
        <w:rPr>
          <w:rFonts w:asciiTheme="minorHAnsi" w:hAnsiTheme="minorHAnsi" w:cstheme="minorHAnsi"/>
          <w:sz w:val="22"/>
          <w:szCs w:val="22"/>
        </w:rPr>
        <w:t>aansluit</w:t>
      </w:r>
      <w:r>
        <w:rPr>
          <w:rFonts w:asciiTheme="minorHAnsi" w:hAnsiTheme="minorHAnsi" w:cstheme="minorHAnsi"/>
          <w:sz w:val="22"/>
          <w:szCs w:val="22"/>
        </w:rPr>
        <w:t>formulier</w:t>
      </w:r>
      <w:r w:rsidR="00845E4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of in een later stadium</w:t>
      </w:r>
      <w:r w:rsidR="00845E45">
        <w:rPr>
          <w:rFonts w:asciiTheme="minorHAnsi" w:hAnsiTheme="minorHAnsi" w:cstheme="minorHAnsi"/>
          <w:sz w:val="22"/>
          <w:szCs w:val="22"/>
        </w:rPr>
        <w:t xml:space="preserve"> als u het definitieve certificaat nog moet aanvragen,</w:t>
      </w:r>
      <w:r w:rsidR="001F12F4">
        <w:rPr>
          <w:rFonts w:asciiTheme="minorHAnsi" w:hAnsiTheme="minorHAnsi" w:cstheme="minorHAnsi"/>
          <w:sz w:val="22"/>
          <w:szCs w:val="22"/>
        </w:rPr>
        <w:t xml:space="preserve"> </w:t>
      </w:r>
      <w:r w:rsidR="006B00FD">
        <w:rPr>
          <w:rFonts w:asciiTheme="minorHAnsi" w:hAnsiTheme="minorHAnsi" w:cstheme="minorHAnsi"/>
          <w:sz w:val="22"/>
          <w:szCs w:val="22"/>
        </w:rPr>
        <w:t>dient</w:t>
      </w:r>
      <w:r w:rsidR="001F12F4">
        <w:rPr>
          <w:rFonts w:asciiTheme="minorHAnsi" w:hAnsiTheme="minorHAnsi" w:cstheme="minorHAnsi"/>
          <w:sz w:val="22"/>
          <w:szCs w:val="22"/>
        </w:rPr>
        <w:t xml:space="preserve"> u de FQDN van het UZI servercertificaat of het PKIO-certificaat doorgeven. Ook deze zal </w:t>
      </w:r>
      <w:r w:rsidR="008312CD">
        <w:rPr>
          <w:rFonts w:asciiTheme="minorHAnsi" w:hAnsiTheme="minorHAnsi" w:cstheme="minorHAnsi"/>
          <w:sz w:val="22"/>
          <w:szCs w:val="22"/>
        </w:rPr>
        <w:t xml:space="preserve">goed vastgelegd moeten worden en kan wederom enkele werkdagen duren alvorens u officieel bekend bent binnen het ZORG-AB platform. </w:t>
      </w:r>
      <w:r w:rsidR="00A03B38">
        <w:rPr>
          <w:rFonts w:asciiTheme="minorHAnsi" w:hAnsiTheme="minorHAnsi" w:cstheme="minorHAnsi"/>
          <w:sz w:val="22"/>
          <w:szCs w:val="22"/>
        </w:rPr>
        <w:t xml:space="preserve">Dit certificaat dient tevens voor de herkenbaarheid van de </w:t>
      </w:r>
      <w:r w:rsidR="005D6226">
        <w:rPr>
          <w:rFonts w:asciiTheme="minorHAnsi" w:hAnsiTheme="minorHAnsi" w:cstheme="minorHAnsi"/>
          <w:sz w:val="22"/>
          <w:szCs w:val="22"/>
        </w:rPr>
        <w:t xml:space="preserve">auteur van de data indien </w:t>
      </w:r>
      <w:r w:rsidR="008D4863">
        <w:rPr>
          <w:rFonts w:asciiTheme="minorHAnsi" w:hAnsiTheme="minorHAnsi" w:cstheme="minorHAnsi"/>
          <w:sz w:val="22"/>
          <w:szCs w:val="22"/>
        </w:rPr>
        <w:t xml:space="preserve">deze </w:t>
      </w:r>
      <w:r w:rsidR="002A2DFF">
        <w:rPr>
          <w:rFonts w:asciiTheme="minorHAnsi" w:hAnsiTheme="minorHAnsi" w:cstheme="minorHAnsi"/>
          <w:sz w:val="22"/>
          <w:szCs w:val="22"/>
        </w:rPr>
        <w:t xml:space="preserve">certificaathouder </w:t>
      </w:r>
      <w:r w:rsidR="005D6226">
        <w:rPr>
          <w:rFonts w:asciiTheme="minorHAnsi" w:hAnsiTheme="minorHAnsi" w:cstheme="minorHAnsi"/>
          <w:sz w:val="22"/>
          <w:szCs w:val="22"/>
        </w:rPr>
        <w:t>mutaties</w:t>
      </w:r>
      <w:r w:rsidR="008D4863">
        <w:rPr>
          <w:rFonts w:asciiTheme="minorHAnsi" w:hAnsiTheme="minorHAnsi" w:cstheme="minorHAnsi"/>
          <w:sz w:val="22"/>
          <w:szCs w:val="22"/>
        </w:rPr>
        <w:t xml:space="preserve"> </w:t>
      </w:r>
      <w:r w:rsidR="002A2DFF">
        <w:rPr>
          <w:rFonts w:asciiTheme="minorHAnsi" w:hAnsiTheme="minorHAnsi" w:cstheme="minorHAnsi"/>
          <w:sz w:val="22"/>
          <w:szCs w:val="22"/>
        </w:rPr>
        <w:t xml:space="preserve">op ZORG-AB </w:t>
      </w:r>
      <w:r w:rsidR="008D4863">
        <w:rPr>
          <w:rFonts w:asciiTheme="minorHAnsi" w:hAnsiTheme="minorHAnsi" w:cstheme="minorHAnsi"/>
          <w:sz w:val="22"/>
          <w:szCs w:val="22"/>
        </w:rPr>
        <w:t>heeft doorgevoerd</w:t>
      </w:r>
      <w:r w:rsidR="00A03B38">
        <w:rPr>
          <w:rFonts w:asciiTheme="minorHAnsi" w:hAnsiTheme="minorHAnsi" w:cstheme="minorHAnsi"/>
          <w:sz w:val="22"/>
          <w:szCs w:val="22"/>
        </w:rPr>
        <w:t>.</w:t>
      </w:r>
    </w:p>
    <w:p w14:paraId="62C89F60" w14:textId="45971F2F" w:rsidR="00A64904" w:rsidRDefault="00A64904" w:rsidP="006F158B">
      <w:pPr>
        <w:rPr>
          <w:rFonts w:asciiTheme="minorHAnsi" w:hAnsiTheme="minorHAnsi" w:cstheme="minorHAnsi"/>
          <w:sz w:val="22"/>
          <w:szCs w:val="22"/>
        </w:rPr>
      </w:pPr>
    </w:p>
    <w:p w14:paraId="51942AD6" w14:textId="7494B5D7" w:rsidR="00A64904" w:rsidRDefault="002106C4" w:rsidP="006F15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Hoe </w:t>
      </w:r>
      <w:r w:rsidR="00A01B11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 xml:space="preserve"> verbind</w:t>
      </w:r>
      <w:r w:rsidR="00A01B11">
        <w:rPr>
          <w:rFonts w:asciiTheme="minorHAnsi" w:hAnsiTheme="minorHAnsi" w:cstheme="minorHAnsi"/>
          <w:sz w:val="22"/>
          <w:szCs w:val="22"/>
        </w:rPr>
        <w:t xml:space="preserve">ing </w:t>
      </w:r>
      <w:r>
        <w:rPr>
          <w:rFonts w:asciiTheme="minorHAnsi" w:hAnsiTheme="minorHAnsi" w:cstheme="minorHAnsi"/>
          <w:sz w:val="22"/>
          <w:szCs w:val="22"/>
        </w:rPr>
        <w:t>met ZORG-AB</w:t>
      </w:r>
      <w:r w:rsidR="00A01B11">
        <w:rPr>
          <w:rFonts w:asciiTheme="minorHAnsi" w:hAnsiTheme="minorHAnsi" w:cstheme="minorHAnsi"/>
          <w:sz w:val="22"/>
          <w:szCs w:val="22"/>
        </w:rPr>
        <w:t xml:space="preserve"> tot stand kan komen,</w:t>
      </w:r>
      <w:r>
        <w:rPr>
          <w:rFonts w:asciiTheme="minorHAnsi" w:hAnsiTheme="minorHAnsi" w:cstheme="minorHAnsi"/>
          <w:sz w:val="22"/>
          <w:szCs w:val="22"/>
        </w:rPr>
        <w:t xml:space="preserve"> is eveneens opgenomen in de ZORG-AB Gebruikershandleiding</w:t>
      </w:r>
      <w:r w:rsidR="00A01B1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5012"/>
      </w:tblGrid>
      <w:tr w:rsidR="001E2D9C" w:rsidRPr="00614BFD" w14:paraId="60FB7A9B" w14:textId="77777777" w:rsidTr="005C20D1">
        <w:tc>
          <w:tcPr>
            <w:tcW w:w="846" w:type="dxa"/>
            <w:tcBorders>
              <w:bottom w:val="single" w:sz="4" w:space="0" w:color="auto"/>
            </w:tcBorders>
            <w:shd w:val="clear" w:color="auto" w:fill="D2EDFF" w:themeFill="accent5" w:themeFillTint="33"/>
          </w:tcPr>
          <w:p w14:paraId="70759897" w14:textId="18F8840D" w:rsidR="001E2D9C" w:rsidRPr="00614BFD" w:rsidRDefault="001E2D9C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2EDFF" w:themeFill="accent5" w:themeFillTint="33"/>
          </w:tcPr>
          <w:p w14:paraId="6A6BD6BC" w14:textId="79ADA134" w:rsidR="001E2D9C" w:rsidRPr="00614BFD" w:rsidRDefault="001E2D9C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Omgeving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2EDFF" w:themeFill="accent5" w:themeFillTint="33"/>
          </w:tcPr>
          <w:p w14:paraId="4619CA21" w14:textId="4D813860" w:rsidR="001E2D9C" w:rsidRPr="00614BFD" w:rsidRDefault="001E2D9C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Interface</w:t>
            </w:r>
          </w:p>
        </w:tc>
        <w:tc>
          <w:tcPr>
            <w:tcW w:w="5012" w:type="dxa"/>
            <w:tcBorders>
              <w:bottom w:val="single" w:sz="4" w:space="0" w:color="auto"/>
            </w:tcBorders>
            <w:shd w:val="clear" w:color="auto" w:fill="D2EDFF" w:themeFill="accent5" w:themeFillTint="33"/>
          </w:tcPr>
          <w:p w14:paraId="666C3A0A" w14:textId="78757A4E" w:rsidR="001E2D9C" w:rsidRPr="00614BFD" w:rsidRDefault="001E2D9C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Endpoint</w:t>
            </w:r>
          </w:p>
        </w:tc>
      </w:tr>
      <w:tr w:rsidR="00E00B97" w:rsidRPr="005C20D1" w14:paraId="2EFA1B21" w14:textId="77777777" w:rsidTr="005C2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B7882" w14:textId="0CBCE799" w:rsidR="00E00B97" w:rsidRDefault="00E00B97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84428601"/>
            <w:r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AD1CB" w14:textId="1A15296C" w:rsidR="00E00B97" w:rsidRDefault="00E00B97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Test</w:t>
            </w:r>
            <w:r w:rsidR="005C20D1">
              <w:rPr>
                <w:rFonts w:asciiTheme="minorHAnsi" w:hAnsiTheme="minorHAnsi" w:cstheme="minorHAnsi"/>
                <w:sz w:val="22"/>
                <w:szCs w:val="22"/>
              </w:rPr>
              <w:t xml:space="preserve"> ZorgNet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FF25ED" w14:textId="4D696C51" w:rsidR="00E00B97" w:rsidRDefault="00E00B97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Native REST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5EAC05" w14:textId="697630DF" w:rsidR="00E00B97" w:rsidRDefault="00695803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https://zab.test.lsp.aorta</w:t>
            </w:r>
            <w:r w:rsidR="00DC2E53">
              <w:rPr>
                <w:rFonts w:asciiTheme="minorHAnsi" w:hAnsiTheme="minorHAnsi" w:cstheme="minorHAnsi"/>
                <w:sz w:val="22"/>
                <w:szCs w:val="22"/>
              </w:rPr>
              <w:t>-zorg.nl/zab</w:t>
            </w:r>
          </w:p>
        </w:tc>
      </w:tr>
      <w:tr w:rsidR="00E00B97" w:rsidRPr="005C20D1" w14:paraId="7B04BBFC" w14:textId="77777777" w:rsidTr="005C20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F8D44" w14:textId="132FD131" w:rsidR="00E00B97" w:rsidRDefault="00E00B97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1B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B4019" w14:textId="77777777" w:rsidR="00E00B97" w:rsidRDefault="00E00B97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C31F" w14:textId="11F5360C" w:rsidR="00E00B97" w:rsidRDefault="00695803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HL7 FHIR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982D0A" w14:textId="019E5345" w:rsidR="00E00B97" w:rsidRDefault="00DC2E53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https://zab.test.lsp.aorta-zorg.nl/zab/fhir</w:t>
            </w:r>
          </w:p>
        </w:tc>
      </w:tr>
      <w:tr w:rsidR="005C20D1" w:rsidRPr="005C20D1" w14:paraId="195110B4" w14:textId="77777777" w:rsidTr="005C20D1">
        <w:tc>
          <w:tcPr>
            <w:tcW w:w="846" w:type="dxa"/>
          </w:tcPr>
          <w:p w14:paraId="0F774CD6" w14:textId="67979908" w:rsidR="005C20D1" w:rsidRDefault="005C20D1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1C</w:t>
            </w:r>
          </w:p>
        </w:tc>
        <w:tc>
          <w:tcPr>
            <w:tcW w:w="1276" w:type="dxa"/>
            <w:vMerge w:val="restart"/>
          </w:tcPr>
          <w:p w14:paraId="6ECB66C3" w14:textId="7B943113" w:rsidR="005C20D1" w:rsidRDefault="005C20D1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Test Internet</w:t>
            </w:r>
          </w:p>
        </w:tc>
        <w:tc>
          <w:tcPr>
            <w:tcW w:w="1417" w:type="dxa"/>
          </w:tcPr>
          <w:p w14:paraId="0C322973" w14:textId="77777777" w:rsidR="005C20D1" w:rsidRDefault="005C20D1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Native REST</w:t>
            </w:r>
          </w:p>
        </w:tc>
        <w:tc>
          <w:tcPr>
            <w:tcW w:w="5012" w:type="dxa"/>
          </w:tcPr>
          <w:p w14:paraId="7B6CD5C0" w14:textId="0562E5DD" w:rsidR="005C20D1" w:rsidRPr="00965013" w:rsidRDefault="00000000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0937AE" w:rsidRPr="008E7A9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https://zab.test.aorta-zorg.nl/zab-ro</w:t>
              </w:r>
            </w:hyperlink>
          </w:p>
        </w:tc>
      </w:tr>
      <w:tr w:rsidR="005C20D1" w:rsidRPr="005C20D1" w14:paraId="628E446B" w14:textId="77777777" w:rsidTr="005C20D1">
        <w:tc>
          <w:tcPr>
            <w:tcW w:w="846" w:type="dxa"/>
          </w:tcPr>
          <w:p w14:paraId="55FA76DF" w14:textId="702A157C" w:rsidR="005C20D1" w:rsidRDefault="005C20D1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1D</w:t>
            </w:r>
          </w:p>
        </w:tc>
        <w:tc>
          <w:tcPr>
            <w:tcW w:w="1276" w:type="dxa"/>
            <w:vMerge/>
          </w:tcPr>
          <w:p w14:paraId="04AF2CAC" w14:textId="77777777" w:rsidR="005C20D1" w:rsidRDefault="005C20D1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165ED" w14:textId="77777777" w:rsidR="005C20D1" w:rsidRDefault="005C20D1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HL7 FHIR</w:t>
            </w:r>
          </w:p>
        </w:tc>
        <w:tc>
          <w:tcPr>
            <w:tcW w:w="5012" w:type="dxa"/>
          </w:tcPr>
          <w:p w14:paraId="00C00BB8" w14:textId="219FF002" w:rsidR="005C20D1" w:rsidRPr="00965013" w:rsidRDefault="00000000" w:rsidP="00E26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tgtFrame="_blank" w:history="1">
              <w:r w:rsidR="00965013" w:rsidRPr="00965013">
                <w:rPr>
                  <w:rFonts w:asciiTheme="minorHAnsi" w:hAnsiTheme="minorHAnsi" w:cstheme="minorHAnsi"/>
                  <w:sz w:val="22"/>
                  <w:szCs w:val="22"/>
                </w:rPr>
                <w:t>https://zab.test.aorta-zorg.nl/zab-ro/fhir</w:t>
              </w:r>
            </w:hyperlink>
          </w:p>
        </w:tc>
      </w:tr>
      <w:bookmarkEnd w:id="0"/>
      <w:tr w:rsidR="0075612F" w:rsidRPr="00965013" w14:paraId="1751F63D" w14:textId="77777777" w:rsidTr="00614BFD">
        <w:tc>
          <w:tcPr>
            <w:tcW w:w="846" w:type="dxa"/>
            <w:shd w:val="clear" w:color="auto" w:fill="D9D9D9" w:themeFill="background1" w:themeFillShade="D9"/>
          </w:tcPr>
          <w:p w14:paraId="7FACAD33" w14:textId="5C5133CF" w:rsidR="0075612F" w:rsidRDefault="0075612F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2A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5074D7E" w14:textId="77777777" w:rsidR="0075612F" w:rsidRDefault="0075612F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Productie</w:t>
            </w:r>
          </w:p>
          <w:p w14:paraId="1E7D8B12" w14:textId="16DE2139" w:rsidR="002056F5" w:rsidRDefault="002056F5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ZorgNet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4CE9A9" w14:textId="0DCD0648" w:rsidR="0075612F" w:rsidRDefault="0075612F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Native REST</w:t>
            </w:r>
          </w:p>
        </w:tc>
        <w:tc>
          <w:tcPr>
            <w:tcW w:w="5012" w:type="dxa"/>
            <w:shd w:val="clear" w:color="auto" w:fill="D9D9D9" w:themeFill="background1" w:themeFillShade="D9"/>
          </w:tcPr>
          <w:p w14:paraId="0EACD41C" w14:textId="31B49559" w:rsidR="0075612F" w:rsidRDefault="0075612F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https://zab.prod.lsp.aorta-zorg.nl/zab</w:t>
            </w:r>
          </w:p>
        </w:tc>
      </w:tr>
      <w:tr w:rsidR="0075612F" w:rsidRPr="00965013" w14:paraId="13B713F8" w14:textId="77777777" w:rsidTr="00614BFD">
        <w:tc>
          <w:tcPr>
            <w:tcW w:w="846" w:type="dxa"/>
            <w:shd w:val="clear" w:color="auto" w:fill="D9D9D9" w:themeFill="background1" w:themeFillShade="D9"/>
          </w:tcPr>
          <w:p w14:paraId="3E604140" w14:textId="7B12A1B0" w:rsidR="0075612F" w:rsidRDefault="0075612F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DB40BD8" w14:textId="77777777" w:rsidR="0075612F" w:rsidRDefault="0075612F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F371DE8" w14:textId="0D769F6C" w:rsidR="0075612F" w:rsidRDefault="0075612F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HL7 FHIR</w:t>
            </w:r>
          </w:p>
        </w:tc>
        <w:tc>
          <w:tcPr>
            <w:tcW w:w="5012" w:type="dxa"/>
            <w:shd w:val="clear" w:color="auto" w:fill="D9D9D9" w:themeFill="background1" w:themeFillShade="D9"/>
          </w:tcPr>
          <w:p w14:paraId="10832F37" w14:textId="3D079942" w:rsidR="0075612F" w:rsidRDefault="00376B4E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AED">
              <w:rPr>
                <w:rFonts w:asciiTheme="minorHAnsi" w:hAnsiTheme="minorHAnsi" w:cstheme="minorHAnsi"/>
                <w:sz w:val="22"/>
                <w:szCs w:val="22"/>
              </w:rPr>
              <w:t>https://zab.prod.lsp.aorta-zorg.nl/zab/fhir</w:t>
            </w:r>
          </w:p>
        </w:tc>
      </w:tr>
      <w:tr w:rsidR="00F118F1" w14:paraId="1219B994" w14:textId="77777777" w:rsidTr="00830710">
        <w:tc>
          <w:tcPr>
            <w:tcW w:w="846" w:type="dxa"/>
            <w:shd w:val="clear" w:color="auto" w:fill="F2F2F2" w:themeFill="background1" w:themeFillShade="F2"/>
          </w:tcPr>
          <w:p w14:paraId="7CBB9489" w14:textId="01DBB34C" w:rsidR="00F118F1" w:rsidRDefault="00F118F1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2C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433E51F7" w14:textId="03631615" w:rsidR="00F118F1" w:rsidRDefault="00F118F1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Productie Internet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8DB56DC" w14:textId="0692D6AA" w:rsidR="00F118F1" w:rsidRDefault="00F118F1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Native REST</w:t>
            </w:r>
          </w:p>
        </w:tc>
        <w:tc>
          <w:tcPr>
            <w:tcW w:w="5012" w:type="dxa"/>
            <w:shd w:val="clear" w:color="auto" w:fill="F2F2F2" w:themeFill="background1" w:themeFillShade="F2"/>
          </w:tcPr>
          <w:p w14:paraId="219FFF81" w14:textId="30B35F6B" w:rsidR="00F118F1" w:rsidRDefault="00F118F1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AED">
              <w:rPr>
                <w:rFonts w:asciiTheme="minorHAnsi" w:hAnsiTheme="minorHAnsi" w:cstheme="minorHAnsi"/>
                <w:sz w:val="22"/>
                <w:szCs w:val="22"/>
              </w:rPr>
              <w:t>https://zab.prod.aorta-zorg.nl/zab-ro</w:t>
            </w:r>
          </w:p>
        </w:tc>
      </w:tr>
      <w:tr w:rsidR="00F118F1" w14:paraId="16800FF1" w14:textId="77777777" w:rsidTr="00830710">
        <w:tc>
          <w:tcPr>
            <w:tcW w:w="846" w:type="dxa"/>
            <w:shd w:val="clear" w:color="auto" w:fill="F2F2F2" w:themeFill="background1" w:themeFillShade="F2"/>
          </w:tcPr>
          <w:p w14:paraId="4B5AC678" w14:textId="24122AD4" w:rsidR="00F118F1" w:rsidRDefault="00F118F1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47CC7A0" w14:textId="77777777" w:rsidR="00F118F1" w:rsidRDefault="00F118F1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20343C0" w14:textId="61383A11" w:rsidR="00F118F1" w:rsidRDefault="00F118F1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HL7 FHIR</w:t>
            </w:r>
          </w:p>
        </w:tc>
        <w:tc>
          <w:tcPr>
            <w:tcW w:w="5012" w:type="dxa"/>
            <w:shd w:val="clear" w:color="auto" w:fill="F2F2F2" w:themeFill="background1" w:themeFillShade="F2"/>
          </w:tcPr>
          <w:p w14:paraId="024B1C0F" w14:textId="41E10EA1" w:rsidR="00F118F1" w:rsidRPr="002056F5" w:rsidRDefault="008F3AED" w:rsidP="00756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AED">
              <w:rPr>
                <w:rFonts w:asciiTheme="minorHAnsi" w:hAnsiTheme="minorHAnsi" w:cstheme="minorHAnsi"/>
                <w:sz w:val="22"/>
                <w:szCs w:val="22"/>
              </w:rPr>
              <w:t>https://zab.prod.aorta-zorg.nl/zab-ro</w:t>
            </w:r>
            <w:r w:rsidR="00F118F1">
              <w:rPr>
                <w:rFonts w:asciiTheme="minorHAnsi" w:hAnsiTheme="minorHAnsi" w:cstheme="minorHAnsi"/>
                <w:sz w:val="22"/>
                <w:szCs w:val="22"/>
              </w:rPr>
              <w:t>/fhir</w:t>
            </w:r>
          </w:p>
        </w:tc>
      </w:tr>
    </w:tbl>
    <w:p w14:paraId="359F81A9" w14:textId="032F8C30" w:rsidR="002A2DFF" w:rsidRDefault="00ED0E4E" w:rsidP="006F15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Wij zien het aansluitformulier graag tegemoet en wensen u </w:t>
      </w:r>
      <w:r w:rsidR="004F09EA">
        <w:rPr>
          <w:rFonts w:asciiTheme="minorHAnsi" w:hAnsiTheme="minorHAnsi" w:cstheme="minorHAnsi"/>
          <w:sz w:val="22"/>
          <w:szCs w:val="22"/>
        </w:rPr>
        <w:t>alvast succes met het gebruik van ZORG-AB!</w:t>
      </w:r>
    </w:p>
    <w:p w14:paraId="5221CCC0" w14:textId="75B8CE3F" w:rsidR="004F09EA" w:rsidRDefault="004F09EA" w:rsidP="006F158B">
      <w:pPr>
        <w:rPr>
          <w:rFonts w:asciiTheme="minorHAnsi" w:hAnsiTheme="minorHAnsi" w:cstheme="minorHAnsi"/>
          <w:sz w:val="22"/>
          <w:szCs w:val="22"/>
        </w:rPr>
      </w:pPr>
    </w:p>
    <w:p w14:paraId="4DCD3854" w14:textId="25096736" w:rsidR="004F09EA" w:rsidRDefault="004F09EA" w:rsidP="006F15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 vriendelijke groet,</w:t>
      </w:r>
    </w:p>
    <w:p w14:paraId="5593F00F" w14:textId="542C37D1" w:rsidR="00422023" w:rsidRPr="00471350" w:rsidRDefault="004F09EA" w:rsidP="006F15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 ZORG-AB projectteam</w:t>
      </w:r>
      <w:r w:rsidR="00C12219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elraster"/>
        <w:tblW w:w="1021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45"/>
        <w:gridCol w:w="5367"/>
      </w:tblGrid>
      <w:tr w:rsidR="00471350" w:rsidRPr="00F03A0E" w14:paraId="18E0D4CB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4476E69A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0796888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215B168E" w14:textId="5B3CF816" w:rsidTr="00471350">
        <w:tc>
          <w:tcPr>
            <w:tcW w:w="4845" w:type="dxa"/>
            <w:shd w:val="clear" w:color="auto" w:fill="F2F2F2" w:themeFill="background1" w:themeFillShade="F2"/>
          </w:tcPr>
          <w:p w14:paraId="1CD0C186" w14:textId="77777777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30041B" w14:textId="5218CF2D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aanvrager</w:t>
            </w:r>
          </w:p>
        </w:tc>
        <w:tc>
          <w:tcPr>
            <w:tcW w:w="536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A1A632A" w14:textId="304BCE3B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26FD44D9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618024E4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C1428A1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0B742116" w14:textId="06E8BEBD" w:rsidTr="00471350">
        <w:tc>
          <w:tcPr>
            <w:tcW w:w="4845" w:type="dxa"/>
            <w:shd w:val="clear" w:color="auto" w:fill="F2F2F2" w:themeFill="background1" w:themeFillShade="F2"/>
          </w:tcPr>
          <w:p w14:paraId="131B29AB" w14:textId="77777777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7D0653" w14:textId="0F9CF2CC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Zorgsysteem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D687598" w14:textId="77777777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3187E240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5D470A47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96230A5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658A8B42" w14:textId="14C91667" w:rsidTr="00471350">
        <w:tc>
          <w:tcPr>
            <w:tcW w:w="4845" w:type="dxa"/>
            <w:shd w:val="clear" w:color="auto" w:fill="F2F2F2" w:themeFill="background1" w:themeFillShade="F2"/>
          </w:tcPr>
          <w:p w14:paraId="4F7DFA49" w14:textId="77777777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260CCE" w14:textId="141A4962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URA-nr. of AGB-code (indien van toepassing)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BC5FD13" w14:textId="77777777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7AAC2220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44FF87CB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A0948B8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2ACAD7FC" w14:textId="56C112C1" w:rsidTr="00471350">
        <w:tc>
          <w:tcPr>
            <w:tcW w:w="4845" w:type="dxa"/>
            <w:shd w:val="clear" w:color="auto" w:fill="F2F2F2" w:themeFill="background1" w:themeFillShade="F2"/>
          </w:tcPr>
          <w:p w14:paraId="6BC90C01" w14:textId="77777777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0D41A7" w14:textId="2EF79983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FQDN-server certificaat *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A9C5739" w14:textId="77777777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20E76092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38A6193D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57231D7D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26C82E47" w14:textId="42A55EF7" w:rsidTr="00471350">
        <w:tc>
          <w:tcPr>
            <w:tcW w:w="4845" w:type="dxa"/>
            <w:shd w:val="clear" w:color="auto" w:fill="F2F2F2" w:themeFill="background1" w:themeFillShade="F2"/>
          </w:tcPr>
          <w:p w14:paraId="65AB41C4" w14:textId="77777777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CCB3D1" w14:textId="1ADE8544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Netwerk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F58BF3" w14:textId="77777777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B2787" w14:textId="7488ECE9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5BF">
              <w:rPr>
                <w:rFonts w:asciiTheme="minorHAnsi" w:hAnsiTheme="minorHAnsi" w:cstheme="minorHAnsi"/>
                <w:sz w:val="22"/>
                <w:szCs w:val="22"/>
              </w:rPr>
              <w:t>Zorgnet / Internet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Voetnootmarkering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471350" w:rsidRPr="00F03A0E" w14:paraId="5F554912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6770770F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6094793A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42376B5D" w14:textId="70E01779" w:rsidTr="00471350">
        <w:tc>
          <w:tcPr>
            <w:tcW w:w="4845" w:type="dxa"/>
            <w:shd w:val="clear" w:color="auto" w:fill="F2F2F2" w:themeFill="background1" w:themeFillShade="F2"/>
          </w:tcPr>
          <w:p w14:paraId="010BC1A0" w14:textId="77777777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A4112A" w14:textId="32F81DF5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IP-adres(sen) voor aansluiting op testomgeving**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E1B7EB5" w14:textId="77777777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35B03" w14:textId="577D964B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68336F9E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65E12502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955A608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63ECEAE8" w14:textId="4D728A31" w:rsidTr="00471350">
        <w:tc>
          <w:tcPr>
            <w:tcW w:w="4845" w:type="dxa"/>
            <w:shd w:val="clear" w:color="auto" w:fill="F2F2F2" w:themeFill="background1" w:themeFillShade="F2"/>
          </w:tcPr>
          <w:p w14:paraId="69D0711D" w14:textId="77777777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1EB091" w14:textId="7C905639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Systeemleverancier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B688617" w14:textId="77777777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31BB11FA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283CD9A8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176D7C0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5BAB4536" w14:textId="45DF28C2" w:rsidTr="00471350">
        <w:tc>
          <w:tcPr>
            <w:tcW w:w="4845" w:type="dxa"/>
            <w:shd w:val="clear" w:color="auto" w:fill="F2F2F2" w:themeFill="background1" w:themeFillShade="F2"/>
          </w:tcPr>
          <w:p w14:paraId="12FCBC39" w14:textId="6B31AC28" w:rsidR="00471350" w:rsidRPr="00F03A0E" w:rsidRDefault="00471350" w:rsidP="006F15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Contactgegevens:</w:t>
            </w: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4CD8671" w14:textId="77777777" w:rsidR="00471350" w:rsidRDefault="00471350" w:rsidP="006F1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14:paraId="55D3278C" w14:textId="279B7348" w:rsidTr="00471350">
        <w:tc>
          <w:tcPr>
            <w:tcW w:w="4845" w:type="dxa"/>
            <w:shd w:val="clear" w:color="auto" w:fill="F2F2F2" w:themeFill="background1" w:themeFillShade="F2"/>
          </w:tcPr>
          <w:p w14:paraId="6A8EC92F" w14:textId="7777777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8FE631" w14:textId="6BA66C1F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Voornaam en achternaam</w:t>
            </w:r>
          </w:p>
        </w:tc>
        <w:tc>
          <w:tcPr>
            <w:tcW w:w="536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B7EAD82" w14:textId="77777777" w:rsidR="00471350" w:rsidRDefault="00471350" w:rsidP="00F03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3449315A" w14:textId="1A12E24F" w:rsidTr="00471350">
        <w:tc>
          <w:tcPr>
            <w:tcW w:w="4845" w:type="dxa"/>
            <w:shd w:val="clear" w:color="auto" w:fill="F2F2F2" w:themeFill="background1" w:themeFillShade="F2"/>
          </w:tcPr>
          <w:p w14:paraId="0B1881D7" w14:textId="76F70ACE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639D911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:rsidRPr="00F03A0E" w14:paraId="6D7F59E1" w14:textId="2209E2C9" w:rsidTr="00471350">
        <w:tc>
          <w:tcPr>
            <w:tcW w:w="4845" w:type="dxa"/>
            <w:shd w:val="clear" w:color="auto" w:fill="F2F2F2" w:themeFill="background1" w:themeFillShade="F2"/>
          </w:tcPr>
          <w:p w14:paraId="7626499A" w14:textId="7777777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5E284B" w14:textId="02C90DE2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B3C9079" w14:textId="7777777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1350" w:rsidRPr="00F03A0E" w14:paraId="66B10679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2BB068AB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9AC4256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3A38B3AE" w14:textId="7AA71C96" w:rsidTr="00471350">
        <w:tc>
          <w:tcPr>
            <w:tcW w:w="4845" w:type="dxa"/>
            <w:shd w:val="clear" w:color="auto" w:fill="F2F2F2" w:themeFill="background1" w:themeFillShade="F2"/>
          </w:tcPr>
          <w:p w14:paraId="4DCD1580" w14:textId="7777777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15BC72" w14:textId="35E2831F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 / Woonplaats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6EB4165" w14:textId="77777777" w:rsidR="00471350" w:rsidRDefault="00471350" w:rsidP="00F03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67731A0A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3052466C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5F645761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6A5B2E42" w14:textId="4C470991" w:rsidTr="00471350">
        <w:tc>
          <w:tcPr>
            <w:tcW w:w="4845" w:type="dxa"/>
            <w:shd w:val="clear" w:color="auto" w:fill="F2F2F2" w:themeFill="background1" w:themeFillShade="F2"/>
          </w:tcPr>
          <w:p w14:paraId="625ECA29" w14:textId="7777777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5BD206" w14:textId="4FBEB62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Mobiel nummer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C94FA83" w14:textId="77777777" w:rsidR="00471350" w:rsidRDefault="00471350" w:rsidP="00F03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3EF797C4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45BAE133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D5E4D20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4956B2C3" w14:textId="23F9BB4D" w:rsidTr="00471350">
        <w:tc>
          <w:tcPr>
            <w:tcW w:w="4845" w:type="dxa"/>
            <w:shd w:val="clear" w:color="auto" w:fill="F2F2F2" w:themeFill="background1" w:themeFillShade="F2"/>
          </w:tcPr>
          <w:p w14:paraId="33E114F9" w14:textId="7777777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1B5A65" w14:textId="697E787C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Vast nummer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067CE01" w14:textId="77777777" w:rsidR="00471350" w:rsidRDefault="00471350" w:rsidP="00F03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5C4F1908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3B86147E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1CCFAE5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71350" w14:paraId="0E74D467" w14:textId="3213E74F" w:rsidTr="00471350">
        <w:tc>
          <w:tcPr>
            <w:tcW w:w="4845" w:type="dxa"/>
            <w:shd w:val="clear" w:color="auto" w:fill="F2F2F2" w:themeFill="background1" w:themeFillShade="F2"/>
          </w:tcPr>
          <w:p w14:paraId="41AB4F8D" w14:textId="77777777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13DAB6" w14:textId="78CE6C64" w:rsidR="00471350" w:rsidRPr="00F03A0E" w:rsidRDefault="00471350" w:rsidP="00F03A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1BA2D9D" w14:textId="77777777" w:rsidR="00471350" w:rsidRDefault="00471350" w:rsidP="00F03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350" w:rsidRPr="00F03A0E" w14:paraId="2E4C64B2" w14:textId="77777777" w:rsidTr="00471350">
        <w:tc>
          <w:tcPr>
            <w:tcW w:w="4845" w:type="dxa"/>
            <w:shd w:val="clear" w:color="auto" w:fill="F2F2F2" w:themeFill="background1" w:themeFillShade="F2"/>
          </w:tcPr>
          <w:p w14:paraId="724FA6F7" w14:textId="77777777" w:rsidR="00471350" w:rsidRPr="00F03A0E" w:rsidRDefault="00471350" w:rsidP="000469F0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74C53FDF" w14:textId="77777777" w:rsidR="00471350" w:rsidRPr="00F03A0E" w:rsidRDefault="00471350" w:rsidP="000469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FFC852B" w14:textId="77777777" w:rsidR="00623672" w:rsidRPr="003442FE" w:rsidRDefault="00623672" w:rsidP="006F158B">
      <w:pPr>
        <w:rPr>
          <w:rFonts w:asciiTheme="minorHAnsi" w:hAnsiTheme="minorHAnsi" w:cstheme="minorHAnsi"/>
          <w:sz w:val="22"/>
          <w:szCs w:val="22"/>
        </w:rPr>
      </w:pPr>
    </w:p>
    <w:p w14:paraId="0621BC5C" w14:textId="732DD6F1" w:rsidR="00422023" w:rsidRPr="003442FE" w:rsidRDefault="00422023" w:rsidP="00F03A0E">
      <w:pPr>
        <w:ind w:hanging="709"/>
        <w:rPr>
          <w:rFonts w:asciiTheme="minorHAnsi" w:hAnsiTheme="minorHAnsi" w:cstheme="minorHAnsi"/>
          <w:sz w:val="22"/>
          <w:szCs w:val="22"/>
        </w:rPr>
      </w:pPr>
      <w:r w:rsidRPr="003442FE">
        <w:rPr>
          <w:rFonts w:asciiTheme="minorHAnsi" w:hAnsiTheme="minorHAnsi" w:cstheme="minorHAnsi"/>
          <w:sz w:val="22"/>
          <w:szCs w:val="22"/>
        </w:rPr>
        <w:t xml:space="preserve">*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3442FE">
        <w:rPr>
          <w:rFonts w:asciiTheme="minorHAnsi" w:hAnsiTheme="minorHAnsi" w:cstheme="minorHAnsi"/>
          <w:sz w:val="22"/>
          <w:szCs w:val="22"/>
        </w:rPr>
        <w:t>Indien aanwezig het publieke deel van het servercertificaat in elektronische vorm meesturen</w:t>
      </w:r>
      <w:r w:rsidR="008D7632">
        <w:rPr>
          <w:rFonts w:asciiTheme="minorHAnsi" w:hAnsiTheme="minorHAnsi" w:cstheme="minorHAnsi"/>
          <w:sz w:val="22"/>
          <w:szCs w:val="22"/>
        </w:rPr>
        <w:t>.</w:t>
      </w:r>
    </w:p>
    <w:p w14:paraId="34760F84" w14:textId="70C7566E" w:rsidR="00623672" w:rsidRPr="003442FE" w:rsidRDefault="00623672" w:rsidP="00F03A0E">
      <w:pPr>
        <w:ind w:hanging="1417"/>
        <w:rPr>
          <w:rFonts w:asciiTheme="minorHAnsi" w:hAnsiTheme="minorHAnsi" w:cstheme="minorHAnsi"/>
          <w:sz w:val="22"/>
          <w:szCs w:val="22"/>
        </w:rPr>
      </w:pPr>
    </w:p>
    <w:p w14:paraId="4C2DC752" w14:textId="4DB6E9B2" w:rsidR="00B25CD2" w:rsidRPr="003442FE" w:rsidRDefault="00B25CD2" w:rsidP="00F03A0E">
      <w:pPr>
        <w:ind w:hanging="709"/>
        <w:rPr>
          <w:rFonts w:asciiTheme="minorHAnsi" w:hAnsiTheme="minorHAnsi" w:cstheme="minorHAnsi"/>
          <w:sz w:val="22"/>
          <w:szCs w:val="22"/>
        </w:rPr>
      </w:pPr>
      <w:r w:rsidRPr="003442FE">
        <w:rPr>
          <w:rFonts w:asciiTheme="minorHAnsi" w:hAnsiTheme="minorHAnsi" w:cstheme="minorHAnsi"/>
          <w:sz w:val="22"/>
          <w:szCs w:val="22"/>
        </w:rPr>
        <w:t>**</w:t>
      </w:r>
      <w:r w:rsidR="00422023">
        <w:rPr>
          <w:rFonts w:asciiTheme="minorHAnsi" w:hAnsiTheme="minorHAnsi" w:cstheme="minorHAnsi"/>
          <w:sz w:val="22"/>
          <w:szCs w:val="22"/>
        </w:rPr>
        <w:tab/>
      </w:r>
      <w:r w:rsidRPr="003442FE">
        <w:rPr>
          <w:rFonts w:asciiTheme="minorHAnsi" w:hAnsiTheme="minorHAnsi" w:cstheme="minorHAnsi"/>
          <w:sz w:val="22"/>
          <w:szCs w:val="22"/>
        </w:rPr>
        <w:t>IP-</w:t>
      </w:r>
      <w:r w:rsidR="00AC1038">
        <w:rPr>
          <w:rFonts w:asciiTheme="minorHAnsi" w:hAnsiTheme="minorHAnsi" w:cstheme="minorHAnsi"/>
          <w:sz w:val="22"/>
          <w:szCs w:val="22"/>
        </w:rPr>
        <w:t>adressen</w:t>
      </w:r>
      <w:r w:rsidRPr="003442FE">
        <w:rPr>
          <w:rFonts w:asciiTheme="minorHAnsi" w:hAnsiTheme="minorHAnsi" w:cstheme="minorHAnsi"/>
          <w:sz w:val="22"/>
          <w:szCs w:val="22"/>
        </w:rPr>
        <w:t xml:space="preserve"> worden </w:t>
      </w:r>
      <w:r w:rsidR="00D031C3">
        <w:rPr>
          <w:rFonts w:asciiTheme="minorHAnsi" w:hAnsiTheme="minorHAnsi" w:cstheme="minorHAnsi"/>
          <w:sz w:val="22"/>
          <w:szCs w:val="22"/>
        </w:rPr>
        <w:t xml:space="preserve">in de testomgeving </w:t>
      </w:r>
      <w:r w:rsidRPr="003442FE">
        <w:rPr>
          <w:rFonts w:asciiTheme="minorHAnsi" w:hAnsiTheme="minorHAnsi" w:cstheme="minorHAnsi"/>
          <w:sz w:val="22"/>
          <w:szCs w:val="22"/>
        </w:rPr>
        <w:t xml:space="preserve">opgenomen </w:t>
      </w:r>
      <w:r w:rsidR="00D031C3">
        <w:rPr>
          <w:rFonts w:asciiTheme="minorHAnsi" w:hAnsiTheme="minorHAnsi" w:cstheme="minorHAnsi"/>
          <w:sz w:val="22"/>
          <w:szCs w:val="22"/>
        </w:rPr>
        <w:t xml:space="preserve">in </w:t>
      </w:r>
      <w:r w:rsidRPr="003442FE">
        <w:rPr>
          <w:rFonts w:asciiTheme="minorHAnsi" w:hAnsiTheme="minorHAnsi" w:cstheme="minorHAnsi"/>
          <w:sz w:val="22"/>
          <w:szCs w:val="22"/>
        </w:rPr>
        <w:t xml:space="preserve">de firewall en zijn derhalve fixed. Let dus op als er getest </w:t>
      </w:r>
      <w:r w:rsidR="005507C0">
        <w:rPr>
          <w:rFonts w:asciiTheme="minorHAnsi" w:hAnsiTheme="minorHAnsi" w:cstheme="minorHAnsi"/>
          <w:sz w:val="22"/>
          <w:szCs w:val="22"/>
        </w:rPr>
        <w:t>gaat</w:t>
      </w:r>
      <w:r w:rsidRPr="003442FE">
        <w:rPr>
          <w:rFonts w:asciiTheme="minorHAnsi" w:hAnsiTheme="minorHAnsi" w:cstheme="minorHAnsi"/>
          <w:sz w:val="22"/>
          <w:szCs w:val="22"/>
        </w:rPr>
        <w:t xml:space="preserve"> worden vanaf een andere locatie, </w:t>
      </w:r>
      <w:r w:rsidR="005507C0">
        <w:rPr>
          <w:rFonts w:asciiTheme="minorHAnsi" w:hAnsiTheme="minorHAnsi" w:cstheme="minorHAnsi"/>
          <w:sz w:val="22"/>
          <w:szCs w:val="22"/>
        </w:rPr>
        <w:t>stuurt</w:t>
      </w:r>
      <w:r w:rsidR="00D031C3">
        <w:rPr>
          <w:rFonts w:asciiTheme="minorHAnsi" w:hAnsiTheme="minorHAnsi" w:cstheme="minorHAnsi"/>
          <w:sz w:val="22"/>
          <w:szCs w:val="22"/>
        </w:rPr>
        <w:t xml:space="preserve"> u dan</w:t>
      </w:r>
      <w:r w:rsidRPr="003442FE">
        <w:rPr>
          <w:rFonts w:asciiTheme="minorHAnsi" w:hAnsiTheme="minorHAnsi" w:cstheme="minorHAnsi"/>
          <w:sz w:val="22"/>
          <w:szCs w:val="22"/>
        </w:rPr>
        <w:t xml:space="preserve"> </w:t>
      </w:r>
      <w:r w:rsidR="00F329BC">
        <w:rPr>
          <w:rFonts w:asciiTheme="minorHAnsi" w:hAnsiTheme="minorHAnsi" w:cstheme="minorHAnsi"/>
          <w:sz w:val="22"/>
          <w:szCs w:val="22"/>
        </w:rPr>
        <w:t xml:space="preserve">een aanvullende mail </w:t>
      </w:r>
      <w:r w:rsidR="005507C0">
        <w:rPr>
          <w:rFonts w:asciiTheme="minorHAnsi" w:hAnsiTheme="minorHAnsi" w:cstheme="minorHAnsi"/>
          <w:sz w:val="22"/>
          <w:szCs w:val="22"/>
        </w:rPr>
        <w:t xml:space="preserve">met het </w:t>
      </w:r>
      <w:r w:rsidR="00AC1038">
        <w:rPr>
          <w:rFonts w:asciiTheme="minorHAnsi" w:hAnsiTheme="minorHAnsi" w:cstheme="minorHAnsi"/>
          <w:sz w:val="22"/>
          <w:szCs w:val="22"/>
        </w:rPr>
        <w:t>gewijzigde of aanvullende</w:t>
      </w:r>
      <w:r w:rsidR="005507C0">
        <w:rPr>
          <w:rFonts w:asciiTheme="minorHAnsi" w:hAnsiTheme="minorHAnsi" w:cstheme="minorHAnsi"/>
          <w:sz w:val="22"/>
          <w:szCs w:val="22"/>
        </w:rPr>
        <w:t xml:space="preserve"> IP-adres </w:t>
      </w:r>
      <w:r w:rsidR="00F329BC">
        <w:rPr>
          <w:rFonts w:asciiTheme="minorHAnsi" w:hAnsiTheme="minorHAnsi" w:cstheme="minorHAnsi"/>
          <w:sz w:val="22"/>
          <w:szCs w:val="22"/>
        </w:rPr>
        <w:t xml:space="preserve">naar: </w:t>
      </w:r>
      <w:hyperlink r:id="rId14" w:history="1">
        <w:r w:rsidR="00533E47" w:rsidRPr="00F03A0E">
          <w:rPr>
            <w:rStyle w:val="Hyperlink"/>
            <w:rFonts w:asciiTheme="minorHAnsi" w:hAnsiTheme="minorHAnsi" w:cstheme="minorHAnsi"/>
            <w:sz w:val="22"/>
            <w:szCs w:val="28"/>
          </w:rPr>
          <w:t>testteam@vzvz.nl</w:t>
        </w:r>
      </w:hyperlink>
      <w:r w:rsidR="00533E47" w:rsidRPr="00F03A0E">
        <w:rPr>
          <w:sz w:val="22"/>
          <w:szCs w:val="28"/>
        </w:rPr>
        <w:t xml:space="preserve"> </w:t>
      </w:r>
    </w:p>
    <w:p w14:paraId="33C9584D" w14:textId="5ECAE94E" w:rsidR="00B25CD2" w:rsidRPr="003442FE" w:rsidRDefault="00B25CD2" w:rsidP="00F03A0E">
      <w:pPr>
        <w:ind w:hanging="709"/>
        <w:rPr>
          <w:rFonts w:asciiTheme="minorHAnsi" w:hAnsiTheme="minorHAnsi" w:cstheme="minorHAnsi"/>
          <w:sz w:val="22"/>
          <w:szCs w:val="22"/>
        </w:rPr>
      </w:pPr>
    </w:p>
    <w:p w14:paraId="4E4D4901" w14:textId="3E18AEED" w:rsidR="00B25CD2" w:rsidRDefault="00B25CD2" w:rsidP="00F03A0E">
      <w:pPr>
        <w:ind w:hanging="709"/>
        <w:rPr>
          <w:rFonts w:asciiTheme="minorHAnsi" w:hAnsiTheme="minorHAnsi" w:cstheme="minorHAnsi"/>
          <w:sz w:val="22"/>
          <w:szCs w:val="22"/>
        </w:rPr>
      </w:pPr>
      <w:r w:rsidRPr="003442FE">
        <w:rPr>
          <w:rFonts w:asciiTheme="minorHAnsi" w:hAnsiTheme="minorHAnsi" w:cstheme="minorHAnsi"/>
          <w:sz w:val="22"/>
          <w:szCs w:val="22"/>
        </w:rPr>
        <w:t xml:space="preserve">Indien </w:t>
      </w:r>
      <w:r w:rsidR="0074520A">
        <w:rPr>
          <w:rFonts w:asciiTheme="minorHAnsi" w:hAnsiTheme="minorHAnsi" w:cstheme="minorHAnsi"/>
          <w:sz w:val="22"/>
          <w:szCs w:val="22"/>
        </w:rPr>
        <w:t>u aanvullende</w:t>
      </w:r>
      <w:r w:rsidRPr="003442FE">
        <w:rPr>
          <w:rFonts w:asciiTheme="minorHAnsi" w:hAnsiTheme="minorHAnsi" w:cstheme="minorHAnsi"/>
          <w:sz w:val="22"/>
          <w:szCs w:val="22"/>
        </w:rPr>
        <w:t xml:space="preserve"> gegevens beschikbaar </w:t>
      </w:r>
      <w:r w:rsidR="0074520A">
        <w:rPr>
          <w:rFonts w:asciiTheme="minorHAnsi" w:hAnsiTheme="minorHAnsi" w:cstheme="minorHAnsi"/>
          <w:sz w:val="22"/>
          <w:szCs w:val="22"/>
        </w:rPr>
        <w:t>wilt stellen</w:t>
      </w:r>
      <w:r w:rsidRPr="003442FE">
        <w:rPr>
          <w:rFonts w:asciiTheme="minorHAnsi" w:hAnsiTheme="minorHAnsi" w:cstheme="minorHAnsi"/>
          <w:sz w:val="22"/>
          <w:szCs w:val="22"/>
        </w:rPr>
        <w:t xml:space="preserve">, dan </w:t>
      </w:r>
      <w:r w:rsidR="0074520A">
        <w:rPr>
          <w:rFonts w:asciiTheme="minorHAnsi" w:hAnsiTheme="minorHAnsi" w:cstheme="minorHAnsi"/>
          <w:sz w:val="22"/>
          <w:szCs w:val="22"/>
        </w:rPr>
        <w:t xml:space="preserve">kunt u die </w:t>
      </w:r>
      <w:r w:rsidRPr="003442FE">
        <w:rPr>
          <w:rFonts w:asciiTheme="minorHAnsi" w:hAnsiTheme="minorHAnsi" w:cstheme="minorHAnsi"/>
          <w:sz w:val="22"/>
          <w:szCs w:val="22"/>
        </w:rPr>
        <w:t>hieronder invullen:</w:t>
      </w:r>
    </w:p>
    <w:p w14:paraId="0913252D" w14:textId="68FDAC94" w:rsidR="00B62BFE" w:rsidRPr="003442FE" w:rsidRDefault="00F03A0E" w:rsidP="00C10592">
      <w:pPr>
        <w:ind w:left="2832" w:hanging="2832"/>
        <w:rPr>
          <w:rFonts w:asciiTheme="minorHAnsi" w:hAnsiTheme="minorHAnsi" w:cstheme="minorHAnsi"/>
          <w:sz w:val="22"/>
          <w:szCs w:val="22"/>
        </w:rPr>
      </w:pPr>
      <w:r w:rsidRPr="003442F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060A1" wp14:editId="22013B08">
                <wp:simplePos x="0" y="0"/>
                <wp:positionH relativeFrom="column">
                  <wp:posOffset>-440202</wp:posOffset>
                </wp:positionH>
                <wp:positionV relativeFrom="paragraph">
                  <wp:posOffset>80596</wp:posOffset>
                </wp:positionV>
                <wp:extent cx="6435970" cy="1623646"/>
                <wp:effectExtent l="0" t="0" r="22225" b="1524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970" cy="16236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82050" id="Rechthoek 3" o:spid="_x0000_s1026" style="position:absolute;margin-left:-34.65pt;margin-top:6.35pt;width:506.75pt;height:1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" fillcolor="white [3201]" strokecolor="#777 [3209]" strokeweight="2pt"/>
            </w:pict>
          </mc:Fallback>
        </mc:AlternateContent>
      </w:r>
    </w:p>
    <w:p w14:paraId="05F68CB3" w14:textId="2D81D60E" w:rsidR="00B25CD2" w:rsidRPr="003442FE" w:rsidRDefault="00B25CD2" w:rsidP="00C10592">
      <w:pPr>
        <w:ind w:left="2832" w:hanging="2832"/>
        <w:rPr>
          <w:rFonts w:asciiTheme="minorHAnsi" w:hAnsiTheme="minorHAnsi" w:cstheme="minorHAnsi"/>
          <w:sz w:val="22"/>
          <w:szCs w:val="22"/>
        </w:rPr>
      </w:pPr>
    </w:p>
    <w:sectPr w:rsidR="00B25CD2" w:rsidRPr="003442FE" w:rsidSect="001B6CA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9" w:right="1701" w:bottom="1418" w:left="1644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446E" w14:textId="77777777" w:rsidR="008D256C" w:rsidRDefault="008D256C">
      <w:r>
        <w:separator/>
      </w:r>
    </w:p>
  </w:endnote>
  <w:endnote w:type="continuationSeparator" w:id="0">
    <w:p w14:paraId="1E1A1071" w14:textId="77777777" w:rsidR="008D256C" w:rsidRDefault="008D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38EB" w14:textId="1FFDEA07" w:rsidR="00422023" w:rsidRPr="00FB62C4" w:rsidRDefault="00E841BB" w:rsidP="001E638D">
    <w:pPr>
      <w:pStyle w:val="Voettekst"/>
    </w:pPr>
    <w:r>
      <w:t>202</w:t>
    </w:r>
    <w:r w:rsidR="002B7936">
      <w:t>20804</w:t>
    </w:r>
    <w:r>
      <w:t xml:space="preserve"> </w:t>
    </w:r>
    <w:r w:rsidR="003D27D2">
      <w:t>A</w:t>
    </w:r>
    <w:r w:rsidR="00FB62C4">
      <w:t>ansluiting op Z</w:t>
    </w:r>
    <w:r>
      <w:t xml:space="preserve">ORG-AB </w:t>
    </w:r>
    <w:r>
      <w:tab/>
      <w:t>Pagina</w:t>
    </w:r>
    <w:r w:rsidR="00422023" w:rsidRPr="001E638D">
      <w:rPr>
        <w:lang w:val="it-IT"/>
      </w:rPr>
      <w:t xml:space="preserve"> </w:t>
    </w:r>
    <w:r w:rsidR="00422023">
      <w:fldChar w:fldCharType="begin"/>
    </w:r>
    <w:r w:rsidR="00422023" w:rsidRPr="001E638D">
      <w:rPr>
        <w:lang w:val="it-IT"/>
      </w:rPr>
      <w:instrText xml:space="preserve"> PAGE   \* MERGEFORMAT </w:instrText>
    </w:r>
    <w:r w:rsidR="00422023">
      <w:fldChar w:fldCharType="separate"/>
    </w:r>
    <w:r w:rsidR="00525D90">
      <w:rPr>
        <w:noProof/>
        <w:lang w:val="it-IT"/>
      </w:rPr>
      <w:t>2</w:t>
    </w:r>
    <w:r w:rsidR="00422023">
      <w:rPr>
        <w:noProof/>
      </w:rPr>
      <w:fldChar w:fldCharType="end"/>
    </w:r>
    <w:r w:rsidR="00422023" w:rsidRPr="001E638D">
      <w:rPr>
        <w:noProof/>
        <w:lang w:val="it-IT"/>
      </w:rPr>
      <w:t xml:space="preserve"> | </w:t>
    </w:r>
    <w:r w:rsidR="00422023">
      <w:rPr>
        <w:noProof/>
      </w:rPr>
      <w:fldChar w:fldCharType="begin"/>
    </w:r>
    <w:r w:rsidR="00422023" w:rsidRPr="001E638D">
      <w:rPr>
        <w:noProof/>
        <w:lang w:val="it-IT"/>
      </w:rPr>
      <w:instrText xml:space="preserve"> NUMPAGES   \* MERGEFORMAT </w:instrText>
    </w:r>
    <w:r w:rsidR="00422023">
      <w:rPr>
        <w:noProof/>
      </w:rPr>
      <w:fldChar w:fldCharType="separate"/>
    </w:r>
    <w:r w:rsidR="00525D90">
      <w:rPr>
        <w:noProof/>
        <w:lang w:val="it-IT"/>
      </w:rPr>
      <w:t>5</w:t>
    </w:r>
    <w:r w:rsidR="00422023">
      <w:rPr>
        <w:noProof/>
      </w:rPr>
      <w:fldChar w:fldCharType="end"/>
    </w:r>
  </w:p>
  <w:p w14:paraId="43A5A4F8" w14:textId="6574610E" w:rsidR="00422023" w:rsidRPr="002B7936" w:rsidRDefault="00422023" w:rsidP="00D933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CAE6" w14:textId="5E0DBD6D" w:rsidR="00422023" w:rsidRPr="001E638D" w:rsidRDefault="00422023">
    <w:pPr>
      <w:pStyle w:val="Voettekst"/>
      <w:rPr>
        <w:lang w:val="it-IT"/>
      </w:rPr>
    </w:pPr>
    <w:r>
      <w:fldChar w:fldCharType="begin"/>
    </w:r>
    <w:r w:rsidRPr="001E638D">
      <w:rPr>
        <w:lang w:val="it-IT"/>
      </w:rPr>
      <w:instrText xml:space="preserve"> FILENAME   \* MERGEFORMAT </w:instrText>
    </w:r>
    <w:r>
      <w:fldChar w:fldCharType="separate"/>
    </w:r>
    <w:r w:rsidR="00471350">
      <w:rPr>
        <w:noProof/>
        <w:lang w:val="it-IT"/>
      </w:rPr>
      <w:t>202</w:t>
    </w:r>
    <w:r w:rsidR="002B7936">
      <w:rPr>
        <w:noProof/>
        <w:lang w:val="it-IT"/>
      </w:rPr>
      <w:t>20804</w:t>
    </w:r>
    <w:r w:rsidR="00471350">
      <w:rPr>
        <w:noProof/>
        <w:lang w:val="it-IT"/>
      </w:rPr>
      <w:t xml:space="preserve"> Aansluiting op ZORG-AB v0.</w:t>
    </w:r>
    <w:r w:rsidR="002B7936">
      <w:rPr>
        <w:noProof/>
        <w:lang w:val="it-IT"/>
      </w:rPr>
      <w:t>6</w:t>
    </w:r>
    <w:r w:rsidR="00471350">
      <w:rPr>
        <w:noProof/>
        <w:lang w:val="it-IT"/>
      </w:rPr>
      <w:t>.docx</w:t>
    </w:r>
    <w:r>
      <w:rPr>
        <w:noProof/>
      </w:rPr>
      <w:fldChar w:fldCharType="end"/>
    </w:r>
    <w:r w:rsidRPr="001E638D">
      <w:rPr>
        <w:lang w:val="it-IT"/>
      </w:rPr>
      <w:tab/>
      <w:t xml:space="preserve">Pagina </w:t>
    </w:r>
    <w:r>
      <w:fldChar w:fldCharType="begin"/>
    </w:r>
    <w:r w:rsidRPr="001E638D">
      <w:rPr>
        <w:lang w:val="it-IT"/>
      </w:rPr>
      <w:instrText xml:space="preserve"> PAGE   \* MERGEFORMAT </w:instrText>
    </w:r>
    <w:r>
      <w:fldChar w:fldCharType="separate"/>
    </w:r>
    <w:r w:rsidR="00525D90">
      <w:rPr>
        <w:noProof/>
        <w:lang w:val="it-IT"/>
      </w:rPr>
      <w:t>1</w:t>
    </w:r>
    <w:r>
      <w:rPr>
        <w:noProof/>
      </w:rPr>
      <w:fldChar w:fldCharType="end"/>
    </w:r>
    <w:r w:rsidRPr="001E638D">
      <w:rPr>
        <w:noProof/>
        <w:lang w:val="it-IT"/>
      </w:rPr>
      <w:t xml:space="preserve"> | </w:t>
    </w:r>
    <w:r>
      <w:rPr>
        <w:noProof/>
      </w:rPr>
      <w:fldChar w:fldCharType="begin"/>
    </w:r>
    <w:r w:rsidRPr="001E638D">
      <w:rPr>
        <w:noProof/>
        <w:lang w:val="it-IT"/>
      </w:rPr>
      <w:instrText xml:space="preserve"> NUMPAGES   \* MERGEFORMAT </w:instrText>
    </w:r>
    <w:r>
      <w:rPr>
        <w:noProof/>
      </w:rPr>
      <w:fldChar w:fldCharType="separate"/>
    </w:r>
    <w:r w:rsidR="00525D90">
      <w:rPr>
        <w:noProof/>
        <w:lang w:val="it-IT"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5462" w14:textId="77777777" w:rsidR="008D256C" w:rsidRDefault="008D256C">
      <w:r>
        <w:separator/>
      </w:r>
    </w:p>
  </w:footnote>
  <w:footnote w:type="continuationSeparator" w:id="0">
    <w:p w14:paraId="07E83CA1" w14:textId="77777777" w:rsidR="008D256C" w:rsidRDefault="008D256C">
      <w:r>
        <w:continuationSeparator/>
      </w:r>
    </w:p>
  </w:footnote>
  <w:footnote w:id="1">
    <w:p w14:paraId="57ABCD51" w14:textId="63CE58BC" w:rsidR="00471350" w:rsidRPr="003A0573" w:rsidRDefault="00471350">
      <w:pPr>
        <w:pStyle w:val="Voetnoottekst"/>
        <w:rPr>
          <w:sz w:val="16"/>
          <w:szCs w:val="16"/>
        </w:rPr>
      </w:pPr>
      <w:r w:rsidRPr="003A0573">
        <w:rPr>
          <w:rStyle w:val="Voetnootmarkering"/>
          <w:sz w:val="16"/>
          <w:szCs w:val="16"/>
        </w:rPr>
        <w:footnoteRef/>
      </w:r>
      <w:r w:rsidRPr="003A0573">
        <w:rPr>
          <w:sz w:val="16"/>
          <w:szCs w:val="16"/>
        </w:rPr>
        <w:t xml:space="preserve"> Via Internet kan alleen bevraagd en niet gemuteerd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FD91" w14:textId="3F7973BB" w:rsidR="00D53C5D" w:rsidRDefault="00D53C5D" w:rsidP="00471350">
    <w:pPr>
      <w:pStyle w:val="Koptekst"/>
      <w:ind w:left="-709"/>
      <w:rPr>
        <w:rFonts w:ascii="Arial" w:hAnsi="Arial" w:cs="Arial"/>
        <w:b/>
        <w:bCs/>
        <w:sz w:val="40"/>
        <w:szCs w:val="48"/>
      </w:rPr>
    </w:pPr>
    <w:r w:rsidRPr="001618F6">
      <w:rPr>
        <w:rFonts w:ascii="Arial" w:hAnsi="Arial" w:cs="Arial"/>
        <w:b/>
        <w:bCs/>
        <w:noProof/>
        <w:sz w:val="40"/>
        <w:szCs w:val="48"/>
      </w:rPr>
      <w:drawing>
        <wp:anchor distT="0" distB="0" distL="114300" distR="114300" simplePos="0" relativeHeight="251678720" behindDoc="0" locked="0" layoutInCell="1" allowOverlap="1" wp14:anchorId="37BF8EB8" wp14:editId="5F52C6CC">
          <wp:simplePos x="0" y="0"/>
          <wp:positionH relativeFrom="margin">
            <wp:posOffset>4409768</wp:posOffset>
          </wp:positionH>
          <wp:positionV relativeFrom="paragraph">
            <wp:posOffset>-129602</wp:posOffset>
          </wp:positionV>
          <wp:extent cx="1198245" cy="1074420"/>
          <wp:effectExtent l="0" t="0" r="1905" b="0"/>
          <wp:wrapThrough wrapText="bothSides">
            <wp:wrapPolygon edited="0">
              <wp:start x="3434" y="0"/>
              <wp:lineTo x="1374" y="1532"/>
              <wp:lineTo x="0" y="3830"/>
              <wp:lineTo x="0" y="7660"/>
              <wp:lineTo x="3434" y="12638"/>
              <wp:lineTo x="9959" y="18766"/>
              <wp:lineTo x="11332" y="21064"/>
              <wp:lineTo x="13049" y="21064"/>
              <wp:lineTo x="20604" y="12638"/>
              <wp:lineTo x="21291" y="10723"/>
              <wp:lineTo x="21291" y="10340"/>
              <wp:lineTo x="18887" y="6511"/>
              <wp:lineTo x="19231" y="4596"/>
              <wp:lineTo x="17170" y="1532"/>
              <wp:lineTo x="15110" y="0"/>
              <wp:lineTo x="3434" y="0"/>
            </wp:wrapPolygon>
          </wp:wrapThrough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ORG-AB Logo F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3" t="12917" r="11488" b="13567"/>
                  <a:stretch/>
                </pic:blipFill>
                <pic:spPr bwMode="auto">
                  <a:xfrm>
                    <a:off x="0" y="0"/>
                    <a:ext cx="1198245" cy="1074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1577D" w:rsidRPr="001618F6">
      <w:rPr>
        <w:rFonts w:ascii="Arial" w:hAnsi="Arial" w:cs="Arial"/>
        <w:b/>
        <w:bCs/>
        <w:sz w:val="40"/>
        <w:szCs w:val="48"/>
      </w:rPr>
      <w:t>Aansluiting op ZORG-AB</w:t>
    </w:r>
  </w:p>
  <w:p w14:paraId="3159AB0B" w14:textId="5803A43B" w:rsidR="00471350" w:rsidRDefault="00471350" w:rsidP="00471350">
    <w:pPr>
      <w:pStyle w:val="Koptekst"/>
      <w:ind w:left="-709"/>
      <w:rPr>
        <w:rFonts w:ascii="Arial" w:hAnsi="Arial" w:cs="Arial"/>
        <w:b/>
        <w:bCs/>
        <w:sz w:val="40"/>
        <w:szCs w:val="48"/>
      </w:rPr>
    </w:pPr>
  </w:p>
  <w:p w14:paraId="1EC0401B" w14:textId="6B07C7F0" w:rsidR="00471350" w:rsidRDefault="00471350" w:rsidP="00471350">
    <w:pPr>
      <w:pStyle w:val="Koptekst"/>
      <w:ind w:left="-709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AANSLUITFORMULIER ZORG-AB</w:t>
    </w:r>
  </w:p>
  <w:p w14:paraId="248E2146" w14:textId="77777777" w:rsidR="002B7936" w:rsidRPr="001618F6" w:rsidRDefault="002B7936" w:rsidP="00471350">
    <w:pPr>
      <w:pStyle w:val="Koptekst"/>
      <w:ind w:left="-709"/>
      <w:rPr>
        <w:rFonts w:ascii="Arial" w:hAnsi="Arial" w:cs="Arial"/>
        <w:b/>
        <w:bCs/>
        <w:sz w:val="40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288" w14:textId="53496064" w:rsidR="00F55B88" w:rsidRDefault="005B6933" w:rsidP="000410AE">
    <w:pPr>
      <w:pStyle w:val="Documentnaam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drawing>
        <wp:anchor distT="0" distB="0" distL="114300" distR="114300" simplePos="0" relativeHeight="251676672" behindDoc="0" locked="0" layoutInCell="1" allowOverlap="1" wp14:anchorId="589D20A0" wp14:editId="40B3F6DB">
          <wp:simplePos x="0" y="0"/>
          <wp:positionH relativeFrom="margin">
            <wp:posOffset>4236085</wp:posOffset>
          </wp:positionH>
          <wp:positionV relativeFrom="paragraph">
            <wp:posOffset>-314325</wp:posOffset>
          </wp:positionV>
          <wp:extent cx="1198245" cy="1074420"/>
          <wp:effectExtent l="0" t="0" r="1905" b="0"/>
          <wp:wrapThrough wrapText="bothSides">
            <wp:wrapPolygon edited="0">
              <wp:start x="3434" y="0"/>
              <wp:lineTo x="1374" y="1532"/>
              <wp:lineTo x="0" y="3830"/>
              <wp:lineTo x="0" y="7660"/>
              <wp:lineTo x="3434" y="12638"/>
              <wp:lineTo x="9959" y="18766"/>
              <wp:lineTo x="11332" y="21064"/>
              <wp:lineTo x="13049" y="21064"/>
              <wp:lineTo x="20604" y="12638"/>
              <wp:lineTo x="21291" y="10723"/>
              <wp:lineTo x="21291" y="10340"/>
              <wp:lineTo x="18887" y="6511"/>
              <wp:lineTo x="19231" y="4596"/>
              <wp:lineTo x="17170" y="1532"/>
              <wp:lineTo x="15110" y="0"/>
              <wp:lineTo x="3434" y="0"/>
            </wp:wrapPolygon>
          </wp:wrapThrough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ORG-AB Logo F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3" t="12917" r="11488" b="13567"/>
                  <a:stretch/>
                </pic:blipFill>
                <pic:spPr bwMode="auto">
                  <a:xfrm>
                    <a:off x="0" y="0"/>
                    <a:ext cx="1198245" cy="1074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22023" w:rsidRPr="001E638D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0EA26AF" wp14:editId="5F48DDE9">
              <wp:simplePos x="0" y="0"/>
              <wp:positionH relativeFrom="margin">
                <wp:posOffset>0</wp:posOffset>
              </wp:positionH>
              <wp:positionV relativeFrom="page">
                <wp:posOffset>1260475</wp:posOffset>
              </wp:positionV>
              <wp:extent cx="1458000" cy="295200"/>
              <wp:effectExtent l="0" t="0" r="0" b="0"/>
              <wp:wrapNone/>
              <wp:docPr id="9" name="vertrouwelijk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8000" cy="29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B9D40" w14:textId="77777777" w:rsidR="00422023" w:rsidRPr="00BE7CB1" w:rsidRDefault="00422023" w:rsidP="001C7CF8">
                          <w:pPr>
                            <w:rPr>
                              <w:b/>
                            </w:rPr>
                          </w:pPr>
                          <w:r w:rsidRPr="00BE7CB1">
                            <w:rPr>
                              <w:b/>
                            </w:rPr>
                            <w:t>VERTROUWELIJK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A26AF" id="_x0000_t202" coordsize="21600,21600" o:spt="202" path="m,l,21600r21600,l21600,xe">
              <v:stroke joinstyle="miter"/>
              <v:path gradientshapeok="t" o:connecttype="rect"/>
            </v:shapetype>
            <v:shape id="vertrouwelijk" o:spid="_x0000_s1026" type="#_x0000_t202" style="position:absolute;margin-left:0;margin-top:99.25pt;width:114.8pt;height:23.25pt;z-index:-25164083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" o:allowincell="f" filled="f" stroked="f" strokeweight=".5pt">
              <v:textbox inset="0">
                <w:txbxContent>
                  <w:p w14:paraId="5E7B9D40" w14:textId="77777777" w:rsidR="00422023" w:rsidRPr="00BE7CB1" w:rsidRDefault="00422023" w:rsidP="001C7CF8">
                    <w:pPr>
                      <w:rPr>
                        <w:b/>
                      </w:rPr>
                    </w:pPr>
                    <w:r w:rsidRPr="00BE7CB1">
                      <w:rPr>
                        <w:b/>
                      </w:rPr>
                      <w:t>VERTROUWELIJK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663D">
      <w:rPr>
        <w:rFonts w:asciiTheme="minorHAnsi" w:hAnsiTheme="minorHAnsi" w:cstheme="minorHAnsi"/>
      </w:rPr>
      <w:t>A</w:t>
    </w:r>
    <w:r w:rsidR="00E94B8F">
      <w:rPr>
        <w:rFonts w:asciiTheme="minorHAnsi" w:hAnsiTheme="minorHAnsi" w:cstheme="minorHAnsi"/>
      </w:rPr>
      <w:t>ansluiting</w:t>
    </w:r>
    <w:r w:rsidR="0007663D">
      <w:rPr>
        <w:rFonts w:asciiTheme="minorHAnsi" w:hAnsiTheme="minorHAnsi" w:cstheme="minorHAnsi"/>
      </w:rPr>
      <w:t xml:space="preserve"> </w:t>
    </w:r>
    <w:r w:rsidR="00E94B8F">
      <w:rPr>
        <w:rFonts w:asciiTheme="minorHAnsi" w:hAnsiTheme="minorHAnsi" w:cstheme="minorHAnsi"/>
      </w:rPr>
      <w:t>op ZORG-AB</w:t>
    </w:r>
    <w:r w:rsidR="000410AE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3CC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26B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0A8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88A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F06E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C02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62EB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6A9D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200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44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25E9A"/>
    <w:multiLevelType w:val="multilevel"/>
    <w:tmpl w:val="C3FAF714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FD34B9"/>
    <w:multiLevelType w:val="multilevel"/>
    <w:tmpl w:val="CCF0CCCC"/>
    <w:lvl w:ilvl="0">
      <w:start w:val="1"/>
      <w:numFmt w:val="decimal"/>
      <w:pStyle w:val="VZVZopsomminggenummerd"/>
      <w:lvlText w:val="%1"/>
      <w:lvlJc w:val="left"/>
      <w:pPr>
        <w:ind w:left="284" w:hanging="284"/>
      </w:pPr>
      <w:rPr>
        <w:rFonts w:hint="default"/>
        <w:color w:val="C25820" w:themeColor="text2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C25820" w:themeColor="text2"/>
      </w:rPr>
    </w:lvl>
    <w:lvl w:ilvl="2">
      <w:start w:val="1"/>
      <w:numFmt w:val="bullet"/>
      <w:lvlText w:val="‐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F1107F0"/>
    <w:multiLevelType w:val="multilevel"/>
    <w:tmpl w:val="C0E800F6"/>
    <w:lvl w:ilvl="0">
      <w:start w:val="1"/>
      <w:numFmt w:val="bullet"/>
      <w:pStyle w:val="VZVZ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50021DE0"/>
    <w:multiLevelType w:val="hybridMultilevel"/>
    <w:tmpl w:val="C7548C9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F3D4A"/>
    <w:multiLevelType w:val="hybridMultilevel"/>
    <w:tmpl w:val="17BA89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F6946"/>
    <w:multiLevelType w:val="multilevel"/>
    <w:tmpl w:val="0F36DD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952C0"/>
    <w:multiLevelType w:val="hybridMultilevel"/>
    <w:tmpl w:val="087CF726"/>
    <w:lvl w:ilvl="0" w:tplc="8920FE1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0435833">
    <w:abstractNumId w:val="15"/>
  </w:num>
  <w:num w:numId="2" w16cid:durableId="1492139467">
    <w:abstractNumId w:val="14"/>
  </w:num>
  <w:num w:numId="3" w16cid:durableId="114907542">
    <w:abstractNumId w:val="13"/>
  </w:num>
  <w:num w:numId="4" w16cid:durableId="1376346069">
    <w:abstractNumId w:val="12"/>
  </w:num>
  <w:num w:numId="5" w16cid:durableId="932081298">
    <w:abstractNumId w:val="11"/>
  </w:num>
  <w:num w:numId="6" w16cid:durableId="1516387112">
    <w:abstractNumId w:val="9"/>
  </w:num>
  <w:num w:numId="7" w16cid:durableId="1171259571">
    <w:abstractNumId w:val="7"/>
  </w:num>
  <w:num w:numId="8" w16cid:durableId="445471748">
    <w:abstractNumId w:val="6"/>
  </w:num>
  <w:num w:numId="9" w16cid:durableId="670570502">
    <w:abstractNumId w:val="5"/>
  </w:num>
  <w:num w:numId="10" w16cid:durableId="1186599941">
    <w:abstractNumId w:val="4"/>
  </w:num>
  <w:num w:numId="11" w16cid:durableId="37780361">
    <w:abstractNumId w:val="8"/>
  </w:num>
  <w:num w:numId="12" w16cid:durableId="939946118">
    <w:abstractNumId w:val="3"/>
  </w:num>
  <w:num w:numId="13" w16cid:durableId="422800191">
    <w:abstractNumId w:val="2"/>
  </w:num>
  <w:num w:numId="14" w16cid:durableId="1534919935">
    <w:abstractNumId w:val="1"/>
  </w:num>
  <w:num w:numId="15" w16cid:durableId="746725844">
    <w:abstractNumId w:val="0"/>
  </w:num>
  <w:num w:numId="16" w16cid:durableId="242883831">
    <w:abstractNumId w:val="10"/>
  </w:num>
  <w:num w:numId="17" w16cid:durableId="1219852482">
    <w:abstractNumId w:val="10"/>
  </w:num>
  <w:num w:numId="18" w16cid:durableId="69427877">
    <w:abstractNumId w:val="10"/>
  </w:num>
  <w:num w:numId="19" w16cid:durableId="1102143286">
    <w:abstractNumId w:val="10"/>
  </w:num>
  <w:num w:numId="20" w16cid:durableId="1225524018">
    <w:abstractNumId w:val="10"/>
  </w:num>
  <w:num w:numId="21" w16cid:durableId="704987636">
    <w:abstractNumId w:val="10"/>
  </w:num>
  <w:num w:numId="22" w16cid:durableId="247153937">
    <w:abstractNumId w:val="10"/>
  </w:num>
  <w:num w:numId="23" w16cid:durableId="486943730">
    <w:abstractNumId w:val="10"/>
  </w:num>
  <w:num w:numId="24" w16cid:durableId="486291210">
    <w:abstractNumId w:val="10"/>
  </w:num>
  <w:num w:numId="25" w16cid:durableId="1322466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7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72"/>
    <w:rsid w:val="00033A84"/>
    <w:rsid w:val="000405BF"/>
    <w:rsid w:val="000410AE"/>
    <w:rsid w:val="00043B1B"/>
    <w:rsid w:val="000763E0"/>
    <w:rsid w:val="0007663D"/>
    <w:rsid w:val="00086E64"/>
    <w:rsid w:val="000937AE"/>
    <w:rsid w:val="00093CBF"/>
    <w:rsid w:val="000A0A8A"/>
    <w:rsid w:val="000C491B"/>
    <w:rsid w:val="000D1950"/>
    <w:rsid w:val="000E7FEE"/>
    <w:rsid w:val="000F0C95"/>
    <w:rsid w:val="00100A69"/>
    <w:rsid w:val="00113B9E"/>
    <w:rsid w:val="001247DC"/>
    <w:rsid w:val="00152DE2"/>
    <w:rsid w:val="001551DA"/>
    <w:rsid w:val="001618F6"/>
    <w:rsid w:val="001749D6"/>
    <w:rsid w:val="00194384"/>
    <w:rsid w:val="001B344C"/>
    <w:rsid w:val="001B6CA5"/>
    <w:rsid w:val="001C4B5E"/>
    <w:rsid w:val="001C7CF8"/>
    <w:rsid w:val="001D5421"/>
    <w:rsid w:val="001D70A0"/>
    <w:rsid w:val="001E00C5"/>
    <w:rsid w:val="001E2D9C"/>
    <w:rsid w:val="001E4E8C"/>
    <w:rsid w:val="001E5EB1"/>
    <w:rsid w:val="001E638D"/>
    <w:rsid w:val="001F12F4"/>
    <w:rsid w:val="001F7202"/>
    <w:rsid w:val="002001A7"/>
    <w:rsid w:val="002056F5"/>
    <w:rsid w:val="002106C4"/>
    <w:rsid w:val="00220306"/>
    <w:rsid w:val="002557D4"/>
    <w:rsid w:val="002624BB"/>
    <w:rsid w:val="00267D64"/>
    <w:rsid w:val="00273502"/>
    <w:rsid w:val="00283638"/>
    <w:rsid w:val="00294FE3"/>
    <w:rsid w:val="002A2DFF"/>
    <w:rsid w:val="002A45EE"/>
    <w:rsid w:val="002B7936"/>
    <w:rsid w:val="002F5F26"/>
    <w:rsid w:val="00312F89"/>
    <w:rsid w:val="00325DFC"/>
    <w:rsid w:val="003442FE"/>
    <w:rsid w:val="00347016"/>
    <w:rsid w:val="00374A8B"/>
    <w:rsid w:val="00376B4E"/>
    <w:rsid w:val="003A0573"/>
    <w:rsid w:val="003C0FE5"/>
    <w:rsid w:val="003D27D2"/>
    <w:rsid w:val="003D55ED"/>
    <w:rsid w:val="003D6498"/>
    <w:rsid w:val="003E29FF"/>
    <w:rsid w:val="003F06FD"/>
    <w:rsid w:val="00401C1D"/>
    <w:rsid w:val="00422023"/>
    <w:rsid w:val="0044169E"/>
    <w:rsid w:val="004700DA"/>
    <w:rsid w:val="00471350"/>
    <w:rsid w:val="00491B36"/>
    <w:rsid w:val="00492AE6"/>
    <w:rsid w:val="0049363E"/>
    <w:rsid w:val="004965C7"/>
    <w:rsid w:val="00496AD9"/>
    <w:rsid w:val="004A03A6"/>
    <w:rsid w:val="004A45E2"/>
    <w:rsid w:val="004B2DE7"/>
    <w:rsid w:val="004C79A7"/>
    <w:rsid w:val="004E7A22"/>
    <w:rsid w:val="004F09EA"/>
    <w:rsid w:val="004F368E"/>
    <w:rsid w:val="00502D5F"/>
    <w:rsid w:val="00520ABC"/>
    <w:rsid w:val="00521BD6"/>
    <w:rsid w:val="00522617"/>
    <w:rsid w:val="00525D90"/>
    <w:rsid w:val="00533E47"/>
    <w:rsid w:val="00536F15"/>
    <w:rsid w:val="0054560C"/>
    <w:rsid w:val="005507C0"/>
    <w:rsid w:val="005833C4"/>
    <w:rsid w:val="005A1F40"/>
    <w:rsid w:val="005B3D4E"/>
    <w:rsid w:val="005B6933"/>
    <w:rsid w:val="005C20D1"/>
    <w:rsid w:val="005D6226"/>
    <w:rsid w:val="005F0A72"/>
    <w:rsid w:val="00603626"/>
    <w:rsid w:val="00614BFD"/>
    <w:rsid w:val="00623672"/>
    <w:rsid w:val="00634E18"/>
    <w:rsid w:val="0064747D"/>
    <w:rsid w:val="00647A88"/>
    <w:rsid w:val="00663F7E"/>
    <w:rsid w:val="00683E78"/>
    <w:rsid w:val="00695803"/>
    <w:rsid w:val="006A4E83"/>
    <w:rsid w:val="006B00FD"/>
    <w:rsid w:val="006B20F2"/>
    <w:rsid w:val="006D1C98"/>
    <w:rsid w:val="006E5A19"/>
    <w:rsid w:val="006F158B"/>
    <w:rsid w:val="00700C77"/>
    <w:rsid w:val="00702E76"/>
    <w:rsid w:val="00712D2B"/>
    <w:rsid w:val="007153F7"/>
    <w:rsid w:val="00730BF4"/>
    <w:rsid w:val="00734BB0"/>
    <w:rsid w:val="0074471F"/>
    <w:rsid w:val="0074520A"/>
    <w:rsid w:val="007479FE"/>
    <w:rsid w:val="007522F5"/>
    <w:rsid w:val="00753452"/>
    <w:rsid w:val="0075612F"/>
    <w:rsid w:val="007567D0"/>
    <w:rsid w:val="00796AE4"/>
    <w:rsid w:val="007A1403"/>
    <w:rsid w:val="007A5932"/>
    <w:rsid w:val="007B5E0B"/>
    <w:rsid w:val="007C281C"/>
    <w:rsid w:val="007F36F6"/>
    <w:rsid w:val="007F4F39"/>
    <w:rsid w:val="00814C31"/>
    <w:rsid w:val="00815320"/>
    <w:rsid w:val="0081796D"/>
    <w:rsid w:val="00821C64"/>
    <w:rsid w:val="00825695"/>
    <w:rsid w:val="00827FC4"/>
    <w:rsid w:val="00830710"/>
    <w:rsid w:val="008312CD"/>
    <w:rsid w:val="0084522D"/>
    <w:rsid w:val="00845E45"/>
    <w:rsid w:val="008479E1"/>
    <w:rsid w:val="00856D60"/>
    <w:rsid w:val="0087351E"/>
    <w:rsid w:val="008B18B7"/>
    <w:rsid w:val="008B3B80"/>
    <w:rsid w:val="008C20A0"/>
    <w:rsid w:val="008C37B9"/>
    <w:rsid w:val="008C7E71"/>
    <w:rsid w:val="008D256C"/>
    <w:rsid w:val="008D4863"/>
    <w:rsid w:val="008D7632"/>
    <w:rsid w:val="008E0CCC"/>
    <w:rsid w:val="008E3140"/>
    <w:rsid w:val="008E3A70"/>
    <w:rsid w:val="008E7D49"/>
    <w:rsid w:val="008F3AED"/>
    <w:rsid w:val="00900E7E"/>
    <w:rsid w:val="0090348D"/>
    <w:rsid w:val="00925311"/>
    <w:rsid w:val="009372B8"/>
    <w:rsid w:val="00940981"/>
    <w:rsid w:val="009560A9"/>
    <w:rsid w:val="00965013"/>
    <w:rsid w:val="00966319"/>
    <w:rsid w:val="009745A3"/>
    <w:rsid w:val="00983594"/>
    <w:rsid w:val="00993414"/>
    <w:rsid w:val="00994451"/>
    <w:rsid w:val="009B3EC4"/>
    <w:rsid w:val="009C4C81"/>
    <w:rsid w:val="00A006FA"/>
    <w:rsid w:val="00A0172A"/>
    <w:rsid w:val="00A01B11"/>
    <w:rsid w:val="00A03B38"/>
    <w:rsid w:val="00A06E82"/>
    <w:rsid w:val="00A40EE7"/>
    <w:rsid w:val="00A529EE"/>
    <w:rsid w:val="00A61A6A"/>
    <w:rsid w:val="00A64904"/>
    <w:rsid w:val="00A73A58"/>
    <w:rsid w:val="00A768C7"/>
    <w:rsid w:val="00A85865"/>
    <w:rsid w:val="00A94282"/>
    <w:rsid w:val="00AC1038"/>
    <w:rsid w:val="00AC20E9"/>
    <w:rsid w:val="00AD100A"/>
    <w:rsid w:val="00AE722F"/>
    <w:rsid w:val="00AF0674"/>
    <w:rsid w:val="00AF4107"/>
    <w:rsid w:val="00AF4DEB"/>
    <w:rsid w:val="00B12E3E"/>
    <w:rsid w:val="00B15E9E"/>
    <w:rsid w:val="00B25CD2"/>
    <w:rsid w:val="00B30F1B"/>
    <w:rsid w:val="00B45BDF"/>
    <w:rsid w:val="00B62BFE"/>
    <w:rsid w:val="00B7191A"/>
    <w:rsid w:val="00B75097"/>
    <w:rsid w:val="00B92FF1"/>
    <w:rsid w:val="00B93D45"/>
    <w:rsid w:val="00B96548"/>
    <w:rsid w:val="00BD2718"/>
    <w:rsid w:val="00BD48B0"/>
    <w:rsid w:val="00BE2FFF"/>
    <w:rsid w:val="00BE3386"/>
    <w:rsid w:val="00BF4FD0"/>
    <w:rsid w:val="00C06DC5"/>
    <w:rsid w:val="00C10592"/>
    <w:rsid w:val="00C12219"/>
    <w:rsid w:val="00C161E2"/>
    <w:rsid w:val="00C20E49"/>
    <w:rsid w:val="00C31EA9"/>
    <w:rsid w:val="00C64900"/>
    <w:rsid w:val="00C67DC5"/>
    <w:rsid w:val="00C81FE5"/>
    <w:rsid w:val="00C93CCA"/>
    <w:rsid w:val="00CA3D9F"/>
    <w:rsid w:val="00CC373F"/>
    <w:rsid w:val="00CD3771"/>
    <w:rsid w:val="00CD4A8B"/>
    <w:rsid w:val="00CD6056"/>
    <w:rsid w:val="00CD71E0"/>
    <w:rsid w:val="00CF3CCC"/>
    <w:rsid w:val="00CF4503"/>
    <w:rsid w:val="00D031C3"/>
    <w:rsid w:val="00D32125"/>
    <w:rsid w:val="00D40998"/>
    <w:rsid w:val="00D53C5D"/>
    <w:rsid w:val="00D54B78"/>
    <w:rsid w:val="00D63D89"/>
    <w:rsid w:val="00D9182B"/>
    <w:rsid w:val="00D9338F"/>
    <w:rsid w:val="00DB1BC2"/>
    <w:rsid w:val="00DB2A11"/>
    <w:rsid w:val="00DB3B98"/>
    <w:rsid w:val="00DB645D"/>
    <w:rsid w:val="00DC2881"/>
    <w:rsid w:val="00DC2E53"/>
    <w:rsid w:val="00DC4CE0"/>
    <w:rsid w:val="00DC7C4C"/>
    <w:rsid w:val="00DE18D6"/>
    <w:rsid w:val="00DE4645"/>
    <w:rsid w:val="00E00B97"/>
    <w:rsid w:val="00E031B3"/>
    <w:rsid w:val="00E0584E"/>
    <w:rsid w:val="00E14D3F"/>
    <w:rsid w:val="00E1577D"/>
    <w:rsid w:val="00E171CB"/>
    <w:rsid w:val="00E34123"/>
    <w:rsid w:val="00E455F6"/>
    <w:rsid w:val="00E57300"/>
    <w:rsid w:val="00E60F78"/>
    <w:rsid w:val="00E65074"/>
    <w:rsid w:val="00E765F7"/>
    <w:rsid w:val="00E83A74"/>
    <w:rsid w:val="00E841BB"/>
    <w:rsid w:val="00E87D88"/>
    <w:rsid w:val="00E94B8F"/>
    <w:rsid w:val="00EA4AC8"/>
    <w:rsid w:val="00EB13F4"/>
    <w:rsid w:val="00EB408C"/>
    <w:rsid w:val="00EC27A0"/>
    <w:rsid w:val="00EC3B9B"/>
    <w:rsid w:val="00ED0E4E"/>
    <w:rsid w:val="00ED7D9F"/>
    <w:rsid w:val="00EE1D46"/>
    <w:rsid w:val="00EE25C9"/>
    <w:rsid w:val="00F022D0"/>
    <w:rsid w:val="00F035E9"/>
    <w:rsid w:val="00F03A0E"/>
    <w:rsid w:val="00F04356"/>
    <w:rsid w:val="00F118F1"/>
    <w:rsid w:val="00F31CA6"/>
    <w:rsid w:val="00F329BC"/>
    <w:rsid w:val="00F42C1C"/>
    <w:rsid w:val="00F54E26"/>
    <w:rsid w:val="00F55B88"/>
    <w:rsid w:val="00F6276E"/>
    <w:rsid w:val="00F862FC"/>
    <w:rsid w:val="00F86636"/>
    <w:rsid w:val="00FA27D4"/>
    <w:rsid w:val="00FB1885"/>
    <w:rsid w:val="00FB62C4"/>
    <w:rsid w:val="00FC443D"/>
    <w:rsid w:val="00FC6913"/>
    <w:rsid w:val="00FC7931"/>
    <w:rsid w:val="00FC7FF6"/>
    <w:rsid w:val="00FD3C86"/>
    <w:rsid w:val="00FE54E7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396F4"/>
  <w15:docId w15:val="{32762048-760C-4D43-AB92-C24E8B1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8B7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D40998"/>
    <w:pPr>
      <w:keepNext/>
      <w:numPr>
        <w:numId w:val="24"/>
      </w:numPr>
      <w:spacing w:beforeLines="100" w:before="240"/>
      <w:ind w:left="567" w:hanging="567"/>
      <w:outlineLvl w:val="0"/>
    </w:pPr>
    <w:rPr>
      <w:b/>
      <w:bCs/>
      <w:iCs/>
      <w:color w:val="C25820" w:themeColor="accent1"/>
    </w:rPr>
  </w:style>
  <w:style w:type="paragraph" w:styleId="Kop2">
    <w:name w:val="heading 2"/>
    <w:basedOn w:val="Standaard"/>
    <w:next w:val="Standaard"/>
    <w:qFormat/>
    <w:rsid w:val="00D40998"/>
    <w:pPr>
      <w:keepNext/>
      <w:numPr>
        <w:ilvl w:val="1"/>
        <w:numId w:val="24"/>
      </w:numPr>
      <w:spacing w:beforeLines="100" w:before="240"/>
      <w:ind w:left="567" w:hanging="567"/>
      <w:outlineLvl w:val="1"/>
    </w:pPr>
    <w:rPr>
      <w:b/>
      <w:bCs/>
      <w:iCs/>
    </w:rPr>
  </w:style>
  <w:style w:type="paragraph" w:styleId="Kop3">
    <w:name w:val="heading 3"/>
    <w:basedOn w:val="Standaard"/>
    <w:next w:val="Standaard"/>
    <w:qFormat/>
    <w:rsid w:val="00D40998"/>
    <w:pPr>
      <w:keepNext/>
      <w:numPr>
        <w:ilvl w:val="2"/>
        <w:numId w:val="24"/>
      </w:numPr>
      <w:spacing w:beforeLines="100" w:before="24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0998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2582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0998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602B1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0998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02B1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0998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0998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0998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6507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E57300"/>
    <w:pPr>
      <w:tabs>
        <w:tab w:val="right" w:pos="8505"/>
      </w:tabs>
    </w:pPr>
    <w:rPr>
      <w:color w:val="777777"/>
      <w:sz w:val="16"/>
    </w:rPr>
  </w:style>
  <w:style w:type="character" w:styleId="Paginanummer">
    <w:name w:val="page number"/>
    <w:basedOn w:val="Standaardalinea-lettertype"/>
    <w:rsid w:val="00700C77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29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29FF"/>
    <w:rPr>
      <w:rFonts w:ascii="Tahoma" w:hAnsi="Tahoma" w:cs="Tahoma"/>
      <w:sz w:val="16"/>
      <w:szCs w:val="16"/>
    </w:rPr>
  </w:style>
  <w:style w:type="paragraph" w:customStyle="1" w:styleId="VZVZopsomming">
    <w:name w:val="VZVZ_opsomming"/>
    <w:basedOn w:val="Koptekst"/>
    <w:qFormat/>
    <w:rsid w:val="00536F15"/>
    <w:pPr>
      <w:numPr>
        <w:numId w:val="4"/>
      </w:numPr>
      <w:tabs>
        <w:tab w:val="clear" w:pos="4536"/>
        <w:tab w:val="clear" w:pos="9072"/>
      </w:tabs>
    </w:pPr>
  </w:style>
  <w:style w:type="paragraph" w:customStyle="1" w:styleId="VZVZopsomminggenummerd">
    <w:name w:val="VZVZ_opsomminggenummerd"/>
    <w:basedOn w:val="VZVZopsomming"/>
    <w:qFormat/>
    <w:rsid w:val="008B18B7"/>
    <w:pPr>
      <w:numPr>
        <w:numId w:val="5"/>
      </w:numPr>
      <w:spacing w:before="240"/>
    </w:pPr>
  </w:style>
  <w:style w:type="table" w:styleId="Tabelraster">
    <w:name w:val="Table Grid"/>
    <w:basedOn w:val="Standaardtabel"/>
    <w:uiPriority w:val="59"/>
    <w:rsid w:val="00CF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n">
    <w:name w:val="_Bijlagen"/>
    <w:basedOn w:val="Koptekst"/>
    <w:qFormat/>
    <w:rsid w:val="00CF4503"/>
    <w:pPr>
      <w:tabs>
        <w:tab w:val="clear" w:pos="4536"/>
        <w:tab w:val="clear" w:pos="9072"/>
        <w:tab w:val="left" w:pos="284"/>
      </w:tabs>
      <w:spacing w:line="260" w:lineRule="atLeast"/>
      <w:ind w:left="284" w:hanging="284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300"/>
    <w:rPr>
      <w:rFonts w:ascii="Arial" w:hAnsi="Arial"/>
      <w:color w:val="777777"/>
      <w:sz w:val="16"/>
      <w:szCs w:val="24"/>
    </w:rPr>
  </w:style>
  <w:style w:type="character" w:customStyle="1" w:styleId="VoettekstBold">
    <w:name w:val="_VoettekstBold"/>
    <w:basedOn w:val="Standaardalinea-lettertype"/>
    <w:uiPriority w:val="1"/>
    <w:qFormat/>
    <w:rsid w:val="00E57300"/>
    <w:rPr>
      <w:b/>
    </w:rPr>
  </w:style>
  <w:style w:type="character" w:customStyle="1" w:styleId="VoettekstOranje">
    <w:name w:val="_VoettekstOranje"/>
    <w:basedOn w:val="Standaardalinea-lettertype"/>
    <w:uiPriority w:val="1"/>
    <w:qFormat/>
    <w:rsid w:val="00E57300"/>
    <w:rPr>
      <w:color w:val="C25820" w:themeColor="text2"/>
      <w:sz w:val="16"/>
      <w:szCs w:val="16"/>
    </w:rPr>
  </w:style>
  <w:style w:type="character" w:customStyle="1" w:styleId="NietVet">
    <w:name w:val="NietVet"/>
    <w:basedOn w:val="Standaardalinea-lettertype"/>
    <w:uiPriority w:val="1"/>
    <w:qFormat/>
    <w:rsid w:val="008B18B7"/>
  </w:style>
  <w:style w:type="paragraph" w:customStyle="1" w:styleId="Kopjes">
    <w:name w:val="_Kopjes"/>
    <w:basedOn w:val="Standaard"/>
    <w:qFormat/>
    <w:rsid w:val="00CD71E0"/>
    <w:pPr>
      <w:keepLines/>
      <w:suppressAutoHyphens/>
    </w:pPr>
    <w:rPr>
      <w:b/>
      <w:szCs w:val="20"/>
    </w:rPr>
  </w:style>
  <w:style w:type="paragraph" w:customStyle="1" w:styleId="TabelTitel">
    <w:name w:val="_TabelTitel"/>
    <w:basedOn w:val="Standaard"/>
    <w:qFormat/>
    <w:rsid w:val="00814C31"/>
    <w:pPr>
      <w:spacing w:before="240" w:line="240" w:lineRule="atLeast"/>
    </w:pPr>
    <w:rPr>
      <w:rFonts w:eastAsia="Calibri"/>
      <w:b/>
      <w:bCs/>
      <w:szCs w:val="20"/>
    </w:rPr>
  </w:style>
  <w:style w:type="paragraph" w:customStyle="1" w:styleId="Documentnaam">
    <w:name w:val="_Documentnaam"/>
    <w:basedOn w:val="Standaard"/>
    <w:qFormat/>
    <w:rsid w:val="00814C31"/>
    <w:pPr>
      <w:jc w:val="right"/>
    </w:pPr>
    <w:rPr>
      <w:b/>
      <w:noProof/>
      <w:sz w:val="52"/>
      <w:szCs w:val="52"/>
    </w:rPr>
  </w:style>
  <w:style w:type="table" w:customStyle="1" w:styleId="VZVZ">
    <w:name w:val="VZVZ"/>
    <w:basedOn w:val="Standaardtabel"/>
    <w:uiPriority w:val="99"/>
    <w:qFormat/>
    <w:rsid w:val="008479E1"/>
    <w:rPr>
      <w:rFonts w:ascii="Verdana" w:hAnsi="Verdana"/>
    </w:rPr>
    <w:tblPr>
      <w:tblBorders>
        <w:top w:val="single" w:sz="4" w:space="0" w:color="DE5715"/>
        <w:bottom w:val="single" w:sz="4" w:space="0" w:color="DE5715"/>
        <w:insideH w:val="single" w:sz="4" w:space="0" w:color="DE5715"/>
        <w:insideV w:val="single" w:sz="4" w:space="0" w:color="DE5715"/>
      </w:tblBorders>
    </w:tblPr>
    <w:tcPr>
      <w:shd w:val="clear" w:color="auto" w:fill="auto"/>
    </w:tcPr>
    <w:tblStylePr w:type="firstRow">
      <w:rPr>
        <w:b/>
        <w:i w:val="0"/>
      </w:rPr>
      <w:tblPr/>
      <w:tcPr>
        <w:tcBorders>
          <w:top w:val="single" w:sz="18" w:space="0" w:color="DE5715"/>
        </w:tcBorders>
        <w:shd w:val="clear" w:color="auto" w:fill="auto"/>
      </w:tcPr>
    </w:tblStylePr>
    <w:tblStylePr w:type="lastRow">
      <w:tblPr/>
      <w:tcPr>
        <w:tcBorders>
          <w:bottom w:val="single" w:sz="18" w:space="0" w:color="DE5715"/>
        </w:tcBorders>
        <w:shd w:val="clear" w:color="auto" w:fill="auto"/>
      </w:tcPr>
    </w:tblStylePr>
    <w:tblStylePr w:type="firstCol">
      <w:rPr>
        <w:b/>
      </w:rPr>
    </w:tblStylePr>
  </w:style>
  <w:style w:type="paragraph" w:customStyle="1" w:styleId="Kopje">
    <w:name w:val="_Kopje"/>
    <w:next w:val="Standaard"/>
    <w:qFormat/>
    <w:rsid w:val="00D40998"/>
    <w:pPr>
      <w:spacing w:before="240"/>
    </w:pPr>
    <w:rPr>
      <w:rFonts w:ascii="Verdana" w:hAnsi="Verdana"/>
      <w:b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0998"/>
    <w:rPr>
      <w:rFonts w:asciiTheme="majorHAnsi" w:eastAsiaTheme="majorEastAsia" w:hAnsiTheme="majorHAnsi" w:cstheme="majorBidi"/>
      <w:b/>
      <w:bCs/>
      <w:i/>
      <w:iCs/>
      <w:color w:val="C25820" w:themeColor="accent1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0998"/>
    <w:rPr>
      <w:rFonts w:asciiTheme="majorHAnsi" w:eastAsiaTheme="majorEastAsia" w:hAnsiTheme="majorHAnsi" w:cstheme="majorBidi"/>
      <w:color w:val="602B10" w:themeColor="accent1" w:themeShade="7F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0998"/>
    <w:rPr>
      <w:rFonts w:asciiTheme="majorHAnsi" w:eastAsiaTheme="majorEastAsia" w:hAnsiTheme="majorHAnsi" w:cstheme="majorBidi"/>
      <w:i/>
      <w:iCs/>
      <w:color w:val="602B10" w:themeColor="accent1" w:themeShade="7F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0998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09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09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367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F067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57D4"/>
    <w:rPr>
      <w:color w:val="808080"/>
      <w:shd w:val="clear" w:color="auto" w:fill="E6E6E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42F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42FE"/>
    <w:rPr>
      <w:rFonts w:ascii="Verdana" w:hAnsi="Verdana"/>
    </w:rPr>
  </w:style>
  <w:style w:type="character" w:styleId="Verwijzingopmerking">
    <w:name w:val="annotation reference"/>
    <w:basedOn w:val="Standaardalinea-lettertype"/>
    <w:semiHidden/>
    <w:rsid w:val="003442FE"/>
    <w:rPr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1D46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1D46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1D46"/>
    <w:rPr>
      <w:vertAlign w:val="superscript"/>
    </w:rPr>
  </w:style>
  <w:style w:type="table" w:styleId="Rastertabel1licht-Accent2">
    <w:name w:val="Grid Table 1 Light Accent 2"/>
    <w:basedOn w:val="Standaardtabel"/>
    <w:uiPriority w:val="46"/>
    <w:rsid w:val="00B62BFE"/>
    <w:tblPr>
      <w:tblStyleRowBandSize w:val="1"/>
      <w:tblStyleColBandSize w:val="1"/>
      <w:tblBorders>
        <w:top w:val="single" w:sz="4" w:space="0" w:color="6BC7FF" w:themeColor="accent2" w:themeTint="66"/>
        <w:left w:val="single" w:sz="4" w:space="0" w:color="6BC7FF" w:themeColor="accent2" w:themeTint="66"/>
        <w:bottom w:val="single" w:sz="4" w:space="0" w:color="6BC7FF" w:themeColor="accent2" w:themeTint="66"/>
        <w:right w:val="single" w:sz="4" w:space="0" w:color="6BC7FF" w:themeColor="accent2" w:themeTint="66"/>
        <w:insideH w:val="single" w:sz="4" w:space="0" w:color="6BC7FF" w:themeColor="accent2" w:themeTint="66"/>
        <w:insideV w:val="single" w:sz="4" w:space="0" w:color="6BC7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1AB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AB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b.test.aorta-zorg.nl/zab-ro/fhi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b.test.aorta-zorg.nl/zab-r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rg-ab@vzvz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stteam@vzvz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municatie\Huisstijl\Sjablonen\Memo%20VZVZ.dotm" TargetMode="External"/></Relationships>
</file>

<file path=word/theme/theme1.xml><?xml version="1.0" encoding="utf-8"?>
<a:theme xmlns:a="http://schemas.openxmlformats.org/drawingml/2006/main" name="Office-thema">
  <a:themeElements>
    <a:clrScheme name="VZVZ">
      <a:dk1>
        <a:sysClr val="windowText" lastClr="000000"/>
      </a:dk1>
      <a:lt1>
        <a:sysClr val="window" lastClr="FFFFFF"/>
      </a:lt1>
      <a:dk2>
        <a:srgbClr val="C25820"/>
      </a:dk2>
      <a:lt2>
        <a:srgbClr val="EEECE1"/>
      </a:lt2>
      <a:accent1>
        <a:srgbClr val="C25820"/>
      </a:accent1>
      <a:accent2>
        <a:srgbClr val="00588D"/>
      </a:accent2>
      <a:accent3>
        <a:srgbClr val="262626"/>
      </a:accent3>
      <a:accent4>
        <a:srgbClr val="E17E47"/>
      </a:accent4>
      <a:accent5>
        <a:srgbClr val="21AAFF"/>
      </a:accent5>
      <a:accent6>
        <a:srgbClr val="777777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3FB4D4C8165449089BB530BDEB24F" ma:contentTypeVersion="11" ma:contentTypeDescription="Een nieuw document maken." ma:contentTypeScope="" ma:versionID="f7e27bb9269f61989b8fc4e7677951ee">
  <xsd:schema xmlns:xsd="http://www.w3.org/2001/XMLSchema" xmlns:xs="http://www.w3.org/2001/XMLSchema" xmlns:p="http://schemas.microsoft.com/office/2006/metadata/properties" xmlns:ns2="008e4fdb-60e9-4897-a362-fe1744600e76" targetNamespace="http://schemas.microsoft.com/office/2006/metadata/properties" ma:root="true" ma:fieldsID="e03b22bbb9e2b618ec30ee0442c7c8f3" ns2:_="">
    <xsd:import namespace="008e4fdb-60e9-4897-a362-fe1744600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e4fdb-60e9-4897-a362-fe1744600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8F0A1-7733-4010-A337-331D1ECDE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E8A0D-7078-4DDE-BA98-C6191310D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23763-F07B-4F90-A03D-9D2C44D08C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4BD6CC-ACB2-4C00-B4A9-4E76C945A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e4fdb-60e9-4897-a362-fe1744600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VZVZ.dotm</Template>
  <TotalTime>4</TotalTime>
  <Pages>2</Pages>
  <Words>612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Inventarisatie Proves testnetwerk (MedMij en GTS)</vt:lpstr>
      <vt:lpstr>Inventarisatie Proves testnetwerk (MedMij en GTS)</vt:lpstr>
    </vt:vector>
  </TitlesOfParts>
  <Company>VZVZ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Inventarisatie Proves testnetwerk (MedMij en GTS)</dc:title>
  <dc:creator>Reggie de Jong</dc:creator>
  <cp:lastModifiedBy>Timo van Poppel</cp:lastModifiedBy>
  <cp:revision>3</cp:revision>
  <cp:lastPrinted>2020-06-25T17:18:00Z</cp:lastPrinted>
  <dcterms:created xsi:type="dcterms:W3CDTF">2022-08-04T08:30:00Z</dcterms:created>
  <dcterms:modified xsi:type="dcterms:W3CDTF">2022-08-04T08:33:00Z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Getoond">
    <vt:lpwstr>ja</vt:lpwstr>
  </property>
  <property fmtid="{D5CDD505-2E9C-101B-9397-08002B2CF9AE}" pid="3" name="SjabloonVersieDatum">
    <vt:lpwstr>24-10-2015</vt:lpwstr>
  </property>
  <property fmtid="{D5CDD505-2E9C-101B-9397-08002B2CF9AE}" pid="4" name="txtVersie">
    <vt:lpwstr>V0.1</vt:lpwstr>
  </property>
  <property fmtid="{D5CDD505-2E9C-101B-9397-08002B2CF9AE}" pid="5" name="txtAan">
    <vt:lpwstr>Proves PoC Deelnemers</vt:lpwstr>
  </property>
  <property fmtid="{D5CDD505-2E9C-101B-9397-08002B2CF9AE}" pid="6" name="txtOnderwerp">
    <vt:lpwstr>Inventarisatie Proves testnetwerk (MedMij en GTS)</vt:lpwstr>
  </property>
  <property fmtid="{D5CDD505-2E9C-101B-9397-08002B2CF9AE}" pid="7" name="txtVan">
    <vt:lpwstr>Marcel Settels</vt:lpwstr>
  </property>
  <property fmtid="{D5CDD505-2E9C-101B-9397-08002B2CF9AE}" pid="8" name="txtDatum">
    <vt:lpwstr>17 januari 2018</vt:lpwstr>
  </property>
  <property fmtid="{D5CDD505-2E9C-101B-9397-08002B2CF9AE}" pid="9" name="ddlstOnderdeel">
    <vt:lpwstr>Algemeen</vt:lpwstr>
  </property>
  <property fmtid="{D5CDD505-2E9C-101B-9397-08002B2CF9AE}" pid="10" name="ContentTypeId">
    <vt:lpwstr>0x010100DDA3FB4D4C8165449089BB530BDEB24F</vt:lpwstr>
  </property>
</Properties>
</file>